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04" w:rsidRPr="00633E54" w:rsidRDefault="008F2C04" w:rsidP="008F2C04">
      <w:pPr>
        <w:rPr>
          <w:rFonts w:asciiTheme="minorHAnsi" w:hAnsiTheme="minorHAnsi" w:cstheme="minorHAnsi"/>
          <w:b/>
          <w:color w:val="0092C0"/>
        </w:rPr>
      </w:pPr>
      <w:r w:rsidRPr="00633E54">
        <w:rPr>
          <w:rFonts w:asciiTheme="minorHAnsi" w:hAnsiTheme="minorHAnsi" w:cstheme="minorHAnsi"/>
          <w:b/>
          <w:color w:val="0092C0"/>
        </w:rPr>
        <w:t xml:space="preserve">Schriftlichkeit Nr. </w:t>
      </w:r>
      <w:r>
        <w:rPr>
          <w:rFonts w:asciiTheme="minorHAnsi" w:hAnsiTheme="minorHAnsi" w:cstheme="minorHAnsi"/>
          <w:b/>
          <w:color w:val="0092C0"/>
        </w:rPr>
        <w:t>4</w:t>
      </w:r>
    </w:p>
    <w:p w:rsidR="0029214E" w:rsidRPr="00B1163D" w:rsidRDefault="0029214E" w:rsidP="00F850C9">
      <w:pPr>
        <w:pStyle w:val="Titel"/>
        <w:ind w:left="0"/>
        <w:jc w:val="both"/>
        <w:rPr>
          <w:rFonts w:ascii="Calibri" w:hAnsi="Calibri" w:cs="Calibri"/>
          <w:b w:val="0"/>
          <w:sz w:val="24"/>
        </w:rPr>
      </w:pPr>
    </w:p>
    <w:p w:rsidR="008F2C04" w:rsidRPr="007F5663" w:rsidRDefault="008F2C04" w:rsidP="008F2C04">
      <w:pPr>
        <w:pStyle w:val="Titel"/>
        <w:ind w:left="0"/>
        <w:jc w:val="both"/>
        <w:rPr>
          <w:rFonts w:ascii="Calibri Light" w:hAnsi="Calibri Light" w:cs="Calibri Light"/>
          <w:b w:val="0"/>
          <w:szCs w:val="32"/>
        </w:rPr>
      </w:pPr>
      <w:r w:rsidRPr="007F5663">
        <w:rPr>
          <w:rFonts w:ascii="Calibri Light" w:hAnsi="Calibri Light" w:cs="Calibri Light"/>
          <w:b w:val="0"/>
          <w:szCs w:val="32"/>
        </w:rPr>
        <w:t>Formular Gültigkeitsverlängerung für Modulzertifikate</w:t>
      </w:r>
    </w:p>
    <w:p w:rsidR="008F2C04" w:rsidRDefault="008F2C04" w:rsidP="008F2C04">
      <w:pPr>
        <w:jc w:val="both"/>
        <w:rPr>
          <w:rFonts w:ascii="Calibri" w:hAnsi="Calibri"/>
          <w:sz w:val="20"/>
          <w:szCs w:val="20"/>
        </w:rPr>
      </w:pPr>
    </w:p>
    <w:p w:rsidR="007F5663" w:rsidRPr="00585863" w:rsidRDefault="007F5663" w:rsidP="008F2C04">
      <w:pPr>
        <w:jc w:val="both"/>
        <w:rPr>
          <w:rFonts w:ascii="Calibri" w:hAnsi="Calibri"/>
          <w:sz w:val="20"/>
          <w:szCs w:val="20"/>
        </w:rPr>
      </w:pPr>
    </w:p>
    <w:p w:rsidR="008F2C04" w:rsidRPr="007F5663" w:rsidRDefault="008F2C04" w:rsidP="007F5663">
      <w:pPr>
        <w:rPr>
          <w:rFonts w:ascii="Calibri" w:hAnsi="Calibri"/>
          <w:sz w:val="12"/>
        </w:rPr>
      </w:pPr>
      <w:r w:rsidRPr="007F5663">
        <w:rPr>
          <w:rFonts w:ascii="Calibri" w:hAnsi="Calibri"/>
        </w:rPr>
        <w:t>Der Antrag zur Verlängerung der Gültigkeit von Modulzertifikaten</w:t>
      </w:r>
      <w:r w:rsidR="007F5663">
        <w:rPr>
          <w:rFonts w:ascii="Calibri" w:hAnsi="Calibri"/>
        </w:rPr>
        <w:t xml:space="preserve"> </w:t>
      </w:r>
      <w:r w:rsidRPr="007F5663">
        <w:rPr>
          <w:rFonts w:ascii="Calibri" w:hAnsi="Calibri"/>
        </w:rPr>
        <w:t>eines oder mehrerer Module wurde eingereicht von:</w:t>
      </w:r>
      <w:r w:rsidR="007F5663" w:rsidRPr="007F5663">
        <w:rPr>
          <w:rFonts w:ascii="Calibri" w:hAnsi="Calibri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101"/>
        <w:gridCol w:w="3102"/>
      </w:tblGrid>
      <w:tr w:rsidR="008F2C04" w:rsidRPr="003D43E3" w:rsidTr="0039685B">
        <w:tc>
          <w:tcPr>
            <w:tcW w:w="3544" w:type="dxa"/>
          </w:tcPr>
          <w:p w:rsidR="008F2C04" w:rsidRPr="003D43E3" w:rsidRDefault="008F2C04" w:rsidP="0015115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Name, Vorname: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8F2C04" w:rsidRPr="003D43E3" w:rsidRDefault="008F2C04" w:rsidP="00665999">
            <w:pPr>
              <w:spacing w:before="60" w:after="40"/>
              <w:rPr>
                <w:rFonts w:ascii="Calibri" w:hAnsi="Calibri"/>
              </w:rPr>
            </w:pPr>
          </w:p>
        </w:tc>
      </w:tr>
      <w:tr w:rsidR="00CC13A5" w:rsidRPr="003D43E3" w:rsidTr="0039685B">
        <w:tc>
          <w:tcPr>
            <w:tcW w:w="3544" w:type="dxa"/>
            <w:vMerge w:val="restart"/>
          </w:tcPr>
          <w:p w:rsidR="00CC13A5" w:rsidRPr="003D43E3" w:rsidRDefault="00CC13A5" w:rsidP="0015115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Adresse: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3A5" w:rsidRPr="003D43E3" w:rsidRDefault="00CC13A5" w:rsidP="00665999">
            <w:pPr>
              <w:spacing w:before="60" w:after="40"/>
              <w:rPr>
                <w:rFonts w:ascii="Calibri" w:hAnsi="Calibri"/>
              </w:rPr>
            </w:pPr>
          </w:p>
        </w:tc>
      </w:tr>
      <w:tr w:rsidR="00CC13A5" w:rsidRPr="003D43E3" w:rsidTr="0039685B">
        <w:tc>
          <w:tcPr>
            <w:tcW w:w="3544" w:type="dxa"/>
            <w:vMerge/>
          </w:tcPr>
          <w:p w:rsidR="00CC13A5" w:rsidRPr="003D43E3" w:rsidRDefault="00CC13A5" w:rsidP="0015115D">
            <w:pPr>
              <w:spacing w:before="60" w:after="40"/>
              <w:rPr>
                <w:rFonts w:ascii="Calibri" w:hAnsi="Calibri"/>
                <w:b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3A5" w:rsidRPr="003D43E3" w:rsidRDefault="00CC13A5" w:rsidP="00665999">
            <w:pPr>
              <w:spacing w:before="60" w:after="40"/>
              <w:rPr>
                <w:rFonts w:ascii="Calibri" w:hAnsi="Calibri"/>
              </w:rPr>
            </w:pPr>
          </w:p>
        </w:tc>
      </w:tr>
      <w:tr w:rsidR="00CC13A5" w:rsidRPr="003D43E3" w:rsidTr="0039685B">
        <w:tc>
          <w:tcPr>
            <w:tcW w:w="3544" w:type="dxa"/>
            <w:vMerge/>
          </w:tcPr>
          <w:p w:rsidR="00CC13A5" w:rsidRPr="003D43E3" w:rsidRDefault="00CC13A5" w:rsidP="0015115D">
            <w:pPr>
              <w:spacing w:before="60" w:after="40"/>
              <w:rPr>
                <w:rFonts w:ascii="Calibri" w:hAnsi="Calibri"/>
                <w:b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3A5" w:rsidRPr="003D43E3" w:rsidRDefault="00CC13A5" w:rsidP="00665999">
            <w:pPr>
              <w:spacing w:before="60" w:after="40"/>
              <w:rPr>
                <w:rFonts w:ascii="Calibri" w:hAnsi="Calibri"/>
              </w:rPr>
            </w:pPr>
          </w:p>
        </w:tc>
      </w:tr>
      <w:tr w:rsidR="00665999" w:rsidRPr="003D43E3" w:rsidTr="00AB27B4">
        <w:tc>
          <w:tcPr>
            <w:tcW w:w="3544" w:type="dxa"/>
          </w:tcPr>
          <w:p w:rsidR="00665999" w:rsidRPr="003D43E3" w:rsidRDefault="00665999" w:rsidP="005008E4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Datum Ausbildungsbeginn: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665999" w:rsidRPr="003D43E3" w:rsidRDefault="00665999" w:rsidP="0058766B">
            <w:pPr>
              <w:spacing w:before="60" w:after="40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M</w:t>
            </w:r>
            <w:r w:rsidR="0058766B" w:rsidRPr="003D43E3">
              <w:rPr>
                <w:rFonts w:ascii="Calibri" w:hAnsi="Calibri"/>
              </w:rPr>
              <w:t xml:space="preserve">onat </w:t>
            </w:r>
            <w:r w:rsidRPr="003D43E3">
              <w:rPr>
                <w:rFonts w:ascii="Calibri" w:hAnsi="Calibri"/>
              </w:rPr>
              <w:t>JJJJ</w:t>
            </w:r>
          </w:p>
        </w:tc>
        <w:tc>
          <w:tcPr>
            <w:tcW w:w="3102" w:type="dxa"/>
            <w:vAlign w:val="bottom"/>
          </w:tcPr>
          <w:p w:rsidR="00665999" w:rsidRPr="003D43E3" w:rsidRDefault="00665999" w:rsidP="0058766B">
            <w:pPr>
              <w:spacing w:before="60" w:after="40"/>
              <w:rPr>
                <w:rFonts w:ascii="Calibri" w:hAnsi="Calibri"/>
                <w:color w:val="0092C0"/>
                <w:sz w:val="18"/>
                <w:szCs w:val="18"/>
              </w:rPr>
            </w:pPr>
            <w:r w:rsidRPr="003D43E3">
              <w:rPr>
                <w:rFonts w:ascii="Calibri" w:hAnsi="Calibri"/>
                <w:color w:val="0092C0"/>
                <w:sz w:val="18"/>
                <w:szCs w:val="18"/>
              </w:rPr>
              <w:t>(erstes besuchtes Modul)</w:t>
            </w:r>
          </w:p>
        </w:tc>
      </w:tr>
      <w:tr w:rsidR="00665999" w:rsidRPr="003D43E3" w:rsidTr="00AB27B4">
        <w:tc>
          <w:tcPr>
            <w:tcW w:w="3544" w:type="dxa"/>
          </w:tcPr>
          <w:p w:rsidR="00665999" w:rsidRPr="003D43E3" w:rsidRDefault="00665999" w:rsidP="005008E4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Datum geplanter Abschluss: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665999" w:rsidRPr="003D43E3" w:rsidRDefault="0058766B" w:rsidP="00665999">
            <w:pPr>
              <w:spacing w:before="60" w:after="40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 xml:space="preserve">Monat </w:t>
            </w:r>
            <w:r w:rsidR="00665999" w:rsidRPr="003D43E3">
              <w:rPr>
                <w:rFonts w:ascii="Calibri" w:hAnsi="Calibri"/>
              </w:rPr>
              <w:t>JJJJ</w:t>
            </w:r>
          </w:p>
        </w:tc>
        <w:tc>
          <w:tcPr>
            <w:tcW w:w="3102" w:type="dxa"/>
            <w:vAlign w:val="bottom"/>
          </w:tcPr>
          <w:p w:rsidR="00665999" w:rsidRPr="003D43E3" w:rsidRDefault="00665999" w:rsidP="0058766B">
            <w:pPr>
              <w:spacing w:before="60" w:after="40"/>
              <w:rPr>
                <w:rFonts w:ascii="Calibri" w:hAnsi="Calibri"/>
                <w:color w:val="0092C0"/>
                <w:sz w:val="18"/>
                <w:szCs w:val="18"/>
              </w:rPr>
            </w:pPr>
            <w:r w:rsidRPr="003D43E3">
              <w:rPr>
                <w:rFonts w:ascii="Calibri" w:hAnsi="Calibri"/>
                <w:color w:val="0092C0"/>
                <w:sz w:val="18"/>
                <w:szCs w:val="18"/>
              </w:rPr>
              <w:t>(voraussichtlich letzte Prüfung)</w:t>
            </w:r>
          </w:p>
        </w:tc>
      </w:tr>
    </w:tbl>
    <w:p w:rsidR="005008E4" w:rsidRPr="007F5663" w:rsidRDefault="005008E4" w:rsidP="00CC13A5">
      <w:pPr>
        <w:tabs>
          <w:tab w:val="left" w:pos="3652"/>
        </w:tabs>
        <w:ind w:left="108"/>
        <w:rPr>
          <w:rFonts w:ascii="Calibri" w:hAnsi="Calibri"/>
        </w:rPr>
      </w:pPr>
    </w:p>
    <w:p w:rsidR="00837D67" w:rsidRPr="007F5663" w:rsidRDefault="00837D67" w:rsidP="00837D67">
      <w:pPr>
        <w:rPr>
          <w:rFonts w:ascii="Calibri" w:hAnsi="Calibri"/>
        </w:rPr>
      </w:pPr>
      <w:r w:rsidRPr="007F5663">
        <w:rPr>
          <w:rFonts w:ascii="Calibri" w:hAnsi="Calibri"/>
        </w:rPr>
        <w:t xml:space="preserve">Dem Antrag wurden folgende Nachweise </w:t>
      </w:r>
      <w:r w:rsidR="00A2038D">
        <w:rPr>
          <w:rFonts w:ascii="Calibri" w:hAnsi="Calibri"/>
        </w:rPr>
        <w:t xml:space="preserve">(zzgl. der entsprechenden Modulzertifikate) </w:t>
      </w:r>
      <w:r w:rsidRPr="007F5663">
        <w:rPr>
          <w:rFonts w:ascii="Calibri" w:hAnsi="Calibri"/>
        </w:rPr>
        <w:t>beigelegt:</w:t>
      </w:r>
      <w:r w:rsidR="00A2038D">
        <w:rPr>
          <w:rFonts w:ascii="Calibri" w:hAnsi="Calibri"/>
        </w:rPr>
        <w:t xml:space="preserve"> </w:t>
      </w:r>
    </w:p>
    <w:p w:rsidR="00837D67" w:rsidRPr="007F5663" w:rsidRDefault="00837D67" w:rsidP="00837D67">
      <w:pPr>
        <w:tabs>
          <w:tab w:val="left" w:pos="3652"/>
        </w:tabs>
        <w:ind w:left="108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418"/>
        <w:gridCol w:w="8329"/>
      </w:tblGrid>
      <w:tr w:rsidR="00837D67" w:rsidRPr="003D43E3" w:rsidTr="003D43E3">
        <w:tc>
          <w:tcPr>
            <w:tcW w:w="1418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58766B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 xml:space="preserve">Beilage </w:t>
            </w:r>
            <w:r w:rsidR="0058766B" w:rsidRPr="003D43E3">
              <w:rPr>
                <w:rFonts w:ascii="Calibri" w:hAnsi="Calibri"/>
                <w:b/>
              </w:rPr>
              <w:t>Nr.</w:t>
            </w:r>
          </w:p>
        </w:tc>
        <w:tc>
          <w:tcPr>
            <w:tcW w:w="8329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58766B" w:rsidP="00665999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Kurztitel der Beilage</w:t>
            </w:r>
          </w:p>
        </w:tc>
      </w:tr>
      <w:tr w:rsidR="00837D67" w:rsidRPr="003D43E3" w:rsidTr="003D43E3">
        <w:tc>
          <w:tcPr>
            <w:tcW w:w="1418" w:type="dxa"/>
            <w:tcBorders>
              <w:top w:val="single" w:sz="8" w:space="0" w:color="0092C0"/>
            </w:tcBorders>
          </w:tcPr>
          <w:p w:rsidR="00837D67" w:rsidRPr="003D43E3" w:rsidRDefault="0058766B" w:rsidP="0058766B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1</w:t>
            </w:r>
          </w:p>
        </w:tc>
        <w:tc>
          <w:tcPr>
            <w:tcW w:w="8329" w:type="dxa"/>
            <w:tcBorders>
              <w:top w:val="single" w:sz="8" w:space="0" w:color="0092C0"/>
            </w:tcBorders>
          </w:tcPr>
          <w:p w:rsidR="00837D67" w:rsidRPr="003D43E3" w:rsidRDefault="00504B64" w:rsidP="00665999">
            <w:pPr>
              <w:spacing w:before="6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Lebenslauf (obligatorische Beilage)</w:t>
            </w:r>
          </w:p>
        </w:tc>
      </w:tr>
      <w:tr w:rsidR="00837D67" w:rsidRPr="003D43E3" w:rsidTr="003D43E3">
        <w:tc>
          <w:tcPr>
            <w:tcW w:w="1418" w:type="dxa"/>
          </w:tcPr>
          <w:p w:rsidR="00837D67" w:rsidRPr="003D43E3" w:rsidRDefault="0058766B" w:rsidP="0058766B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2</w:t>
            </w:r>
          </w:p>
        </w:tc>
        <w:tc>
          <w:tcPr>
            <w:tcW w:w="8329" w:type="dxa"/>
          </w:tcPr>
          <w:p w:rsidR="00837D67" w:rsidRPr="003D43E3" w:rsidRDefault="00837D67" w:rsidP="00665999">
            <w:pPr>
              <w:spacing w:before="60" w:after="40"/>
              <w:rPr>
                <w:rFonts w:ascii="Calibri" w:hAnsi="Calibri"/>
              </w:rPr>
            </w:pPr>
          </w:p>
        </w:tc>
      </w:tr>
      <w:tr w:rsidR="009217A7" w:rsidRPr="003D43E3" w:rsidTr="003D43E3">
        <w:tc>
          <w:tcPr>
            <w:tcW w:w="1418" w:type="dxa"/>
          </w:tcPr>
          <w:p w:rsidR="009217A7" w:rsidRPr="003D43E3" w:rsidRDefault="009217A7" w:rsidP="0015115D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3</w:t>
            </w:r>
          </w:p>
        </w:tc>
        <w:tc>
          <w:tcPr>
            <w:tcW w:w="8329" w:type="dxa"/>
          </w:tcPr>
          <w:p w:rsidR="009217A7" w:rsidRPr="003D43E3" w:rsidRDefault="009217A7" w:rsidP="0015115D">
            <w:pPr>
              <w:spacing w:before="60" w:after="40"/>
              <w:rPr>
                <w:rFonts w:ascii="Calibri" w:hAnsi="Calibri"/>
              </w:rPr>
            </w:pPr>
          </w:p>
        </w:tc>
      </w:tr>
      <w:tr w:rsidR="00837D67" w:rsidRPr="003D43E3" w:rsidTr="003D43E3">
        <w:tc>
          <w:tcPr>
            <w:tcW w:w="1418" w:type="dxa"/>
          </w:tcPr>
          <w:p w:rsidR="00837D67" w:rsidRPr="003D43E3" w:rsidRDefault="009217A7" w:rsidP="0058766B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4</w:t>
            </w:r>
          </w:p>
        </w:tc>
        <w:tc>
          <w:tcPr>
            <w:tcW w:w="8329" w:type="dxa"/>
          </w:tcPr>
          <w:p w:rsidR="00837D67" w:rsidRPr="003D43E3" w:rsidRDefault="00837D67" w:rsidP="00665999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837D67" w:rsidRPr="007F5663" w:rsidRDefault="00837D67" w:rsidP="00CC13A5">
      <w:pPr>
        <w:tabs>
          <w:tab w:val="left" w:pos="3652"/>
        </w:tabs>
        <w:ind w:left="108"/>
        <w:rPr>
          <w:rFonts w:ascii="Calibri" w:hAnsi="Calibri"/>
        </w:rPr>
      </w:pPr>
    </w:p>
    <w:p w:rsidR="00CC13A5" w:rsidRPr="007F5663" w:rsidRDefault="00CC13A5" w:rsidP="00CC13A5">
      <w:pPr>
        <w:tabs>
          <w:tab w:val="left" w:pos="3652"/>
        </w:tabs>
        <w:ind w:left="108"/>
        <w:rPr>
          <w:rFonts w:ascii="Calibri" w:hAnsi="Calibri"/>
        </w:rPr>
      </w:pPr>
      <w:r w:rsidRPr="007F5663">
        <w:rPr>
          <w:rFonts w:ascii="Calibri" w:hAnsi="Calibri"/>
        </w:rPr>
        <w:t>Für folgende Module wird die Verlängerung beantragt:</w:t>
      </w:r>
      <w:r w:rsidR="00A2038D" w:rsidRPr="00A2038D">
        <w:rPr>
          <w:rFonts w:ascii="Calibri" w:hAnsi="Calibri"/>
          <w:color w:val="0092C0"/>
          <w:szCs w:val="18"/>
        </w:rPr>
        <w:t xml:space="preserve"> </w:t>
      </w:r>
    </w:p>
    <w:p w:rsidR="00CC13A5" w:rsidRPr="007F5663" w:rsidRDefault="00CC13A5" w:rsidP="00CC13A5">
      <w:pPr>
        <w:tabs>
          <w:tab w:val="left" w:pos="3652"/>
        </w:tabs>
        <w:ind w:left="108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418"/>
        <w:gridCol w:w="8329"/>
      </w:tblGrid>
      <w:tr w:rsidR="007F5663" w:rsidRPr="003D43E3" w:rsidTr="003D43E3">
        <w:tc>
          <w:tcPr>
            <w:tcW w:w="1418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7F5663" w:rsidRPr="003D43E3" w:rsidRDefault="007F5663" w:rsidP="004B1F63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Modul Nr.</w:t>
            </w:r>
          </w:p>
        </w:tc>
        <w:tc>
          <w:tcPr>
            <w:tcW w:w="8329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7F5663" w:rsidRPr="003D43E3" w:rsidRDefault="007F5663" w:rsidP="007F5663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Kurztitel des Moduls</w:t>
            </w:r>
            <w:r w:rsidR="00A2038D">
              <w:rPr>
                <w:rFonts w:ascii="Calibri" w:hAnsi="Calibri"/>
                <w:b/>
              </w:rPr>
              <w:t xml:space="preserve"> </w:t>
            </w:r>
            <w:r w:rsidR="00A2038D" w:rsidRPr="00A2038D">
              <w:rPr>
                <w:rFonts w:ascii="Calibri" w:hAnsi="Calibri"/>
                <w:color w:val="0092C0"/>
                <w:szCs w:val="18"/>
              </w:rPr>
              <w:t>(Modulzertifikat</w:t>
            </w:r>
            <w:r w:rsidR="00A2038D">
              <w:rPr>
                <w:rFonts w:ascii="Calibri" w:hAnsi="Calibri"/>
                <w:color w:val="0092C0"/>
                <w:szCs w:val="18"/>
              </w:rPr>
              <w:t xml:space="preserve"> ist beizulegen</w:t>
            </w:r>
            <w:r w:rsidR="00A2038D" w:rsidRPr="00A2038D">
              <w:rPr>
                <w:rFonts w:ascii="Calibri" w:hAnsi="Calibri"/>
                <w:color w:val="0092C0"/>
                <w:szCs w:val="18"/>
              </w:rPr>
              <w:t>)</w:t>
            </w:r>
          </w:p>
        </w:tc>
      </w:tr>
      <w:tr w:rsidR="007F5663" w:rsidRPr="003D43E3" w:rsidTr="003D43E3">
        <w:tc>
          <w:tcPr>
            <w:tcW w:w="1418" w:type="dxa"/>
            <w:tcBorders>
              <w:top w:val="single" w:sz="8" w:space="0" w:color="0092C0"/>
            </w:tcBorders>
          </w:tcPr>
          <w:p w:rsidR="007F5663" w:rsidRPr="003D43E3" w:rsidRDefault="007F5663" w:rsidP="004B1F63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8329" w:type="dxa"/>
            <w:tcBorders>
              <w:top w:val="single" w:sz="8" w:space="0" w:color="0092C0"/>
            </w:tcBorders>
          </w:tcPr>
          <w:p w:rsidR="007F5663" w:rsidRPr="003D43E3" w:rsidRDefault="007F5663" w:rsidP="004B1F63">
            <w:pPr>
              <w:spacing w:before="60" w:after="40"/>
              <w:rPr>
                <w:rFonts w:ascii="Calibri" w:hAnsi="Calibri"/>
              </w:rPr>
            </w:pPr>
          </w:p>
        </w:tc>
      </w:tr>
      <w:tr w:rsidR="007F5663" w:rsidRPr="003D43E3" w:rsidTr="003D43E3">
        <w:tc>
          <w:tcPr>
            <w:tcW w:w="1418" w:type="dxa"/>
          </w:tcPr>
          <w:p w:rsidR="007F5663" w:rsidRPr="003D43E3" w:rsidRDefault="007F5663" w:rsidP="004B1F63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8329" w:type="dxa"/>
          </w:tcPr>
          <w:p w:rsidR="007F5663" w:rsidRPr="003D43E3" w:rsidRDefault="007F5663" w:rsidP="004B1F63">
            <w:pPr>
              <w:spacing w:before="60" w:after="40"/>
              <w:rPr>
                <w:rFonts w:ascii="Calibri" w:hAnsi="Calibri"/>
              </w:rPr>
            </w:pPr>
          </w:p>
        </w:tc>
      </w:tr>
      <w:tr w:rsidR="007F5663" w:rsidRPr="003D43E3" w:rsidTr="003D43E3">
        <w:tc>
          <w:tcPr>
            <w:tcW w:w="1418" w:type="dxa"/>
          </w:tcPr>
          <w:p w:rsidR="007F5663" w:rsidRPr="003D43E3" w:rsidRDefault="007F5663" w:rsidP="004B1F63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8329" w:type="dxa"/>
          </w:tcPr>
          <w:p w:rsidR="007F5663" w:rsidRPr="003D43E3" w:rsidRDefault="007F5663" w:rsidP="004B1F63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7F5663" w:rsidRPr="007F5663" w:rsidRDefault="007F5663" w:rsidP="00CC13A5">
      <w:pPr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03"/>
      </w:tblGrid>
      <w:tr w:rsidR="00C70C00" w:rsidRPr="003D43E3" w:rsidTr="000A2778">
        <w:tc>
          <w:tcPr>
            <w:tcW w:w="9747" w:type="dxa"/>
            <w:gridSpan w:val="2"/>
          </w:tcPr>
          <w:p w:rsidR="00C70C00" w:rsidRPr="003D43E3" w:rsidRDefault="00C70C00" w:rsidP="00C70C00">
            <w:pPr>
              <w:spacing w:before="120" w:after="120"/>
              <w:rPr>
                <w:rFonts w:ascii="Calibri" w:hAnsi="Calibri"/>
              </w:rPr>
            </w:pPr>
            <w:r w:rsidRPr="006B032C">
              <w:rPr>
                <w:rFonts w:ascii="Calibri" w:hAnsi="Calibri"/>
                <w:b/>
              </w:rPr>
              <w:t>Mit meiner Unterschrift willige ich i</w:t>
            </w:r>
            <w:r>
              <w:rPr>
                <w:rFonts w:ascii="Calibri" w:hAnsi="Calibri"/>
                <w:b/>
              </w:rPr>
              <w:t xml:space="preserve">n die Verarbeitung meiner Daten </w:t>
            </w:r>
            <w:r>
              <w:rPr>
                <w:rFonts w:ascii="Calibri" w:hAnsi="Calibri"/>
                <w:b/>
              </w:rPr>
              <w:br/>
            </w:r>
            <w:r w:rsidRPr="006B032C">
              <w:rPr>
                <w:rFonts w:ascii="Calibri" w:hAnsi="Calibri"/>
                <w:b/>
              </w:rPr>
              <w:t>gemäss Schriftlichkeit Nr. 9 (Datenschutzrichtlinie) ein.</w:t>
            </w:r>
          </w:p>
        </w:tc>
      </w:tr>
      <w:tr w:rsidR="00837D67" w:rsidRPr="003D43E3" w:rsidTr="0039685B">
        <w:tc>
          <w:tcPr>
            <w:tcW w:w="3544" w:type="dxa"/>
          </w:tcPr>
          <w:p w:rsidR="00837D67" w:rsidRPr="003D43E3" w:rsidRDefault="00837D67" w:rsidP="0015115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Ort, Datum: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37D67" w:rsidRPr="003D43E3" w:rsidRDefault="00837D67" w:rsidP="0015115D">
            <w:pPr>
              <w:rPr>
                <w:rFonts w:ascii="Calibri" w:hAnsi="Calibri"/>
              </w:rPr>
            </w:pPr>
          </w:p>
        </w:tc>
      </w:tr>
      <w:tr w:rsidR="00837D67" w:rsidRPr="003D43E3" w:rsidTr="0039685B">
        <w:tc>
          <w:tcPr>
            <w:tcW w:w="3544" w:type="dxa"/>
            <w:vAlign w:val="bottom"/>
          </w:tcPr>
          <w:p w:rsidR="0058766B" w:rsidRPr="003D43E3" w:rsidRDefault="00837D67" w:rsidP="0058766B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Unterschrift</w:t>
            </w:r>
            <w:r w:rsidR="00172C8C" w:rsidRPr="003D43E3">
              <w:rPr>
                <w:rFonts w:ascii="Calibri" w:hAnsi="Calibri"/>
                <w:b/>
              </w:rPr>
              <w:br/>
            </w:r>
            <w:r w:rsidRPr="003D43E3">
              <w:rPr>
                <w:rFonts w:ascii="Calibri" w:hAnsi="Calibri"/>
                <w:b/>
              </w:rPr>
              <w:t>Antragsteller/in: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8" w:space="0" w:color="auto"/>
            </w:tcBorders>
          </w:tcPr>
          <w:p w:rsidR="00837D67" w:rsidRPr="003D43E3" w:rsidRDefault="00837D67" w:rsidP="0015115D">
            <w:pPr>
              <w:rPr>
                <w:rFonts w:ascii="Calibri" w:hAnsi="Calibri"/>
              </w:rPr>
            </w:pPr>
          </w:p>
        </w:tc>
      </w:tr>
    </w:tbl>
    <w:p w:rsidR="007F5663" w:rsidRDefault="007F5663" w:rsidP="007F5663">
      <w:pPr>
        <w:rPr>
          <w:rFonts w:ascii="Calibri" w:hAnsi="Calibri"/>
        </w:rPr>
      </w:pPr>
      <w:r w:rsidRPr="007F5663">
        <w:rPr>
          <w:rFonts w:ascii="Calibri" w:hAnsi="Calibri"/>
        </w:rPr>
        <w:br/>
        <w:t>Der Antrag auf Gültigkeitsverlängerung wird unterstützt durch:</w:t>
      </w:r>
    </w:p>
    <w:p w:rsidR="007F5663" w:rsidRPr="007F5663" w:rsidRDefault="007F5663" w:rsidP="007F5663">
      <w:pPr>
        <w:rPr>
          <w:rFonts w:ascii="Calibri" w:hAnsi="Calibri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7F5663" w:rsidRPr="003D43E3" w:rsidTr="007F5663">
        <w:trPr>
          <w:trHeight w:val="390"/>
        </w:trPr>
        <w:tc>
          <w:tcPr>
            <w:tcW w:w="3544" w:type="dxa"/>
          </w:tcPr>
          <w:p w:rsidR="007F5663" w:rsidRPr="003D43E3" w:rsidRDefault="007F5663" w:rsidP="004B1F63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Zuständiger Modulanbieter: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F5663" w:rsidRPr="003D43E3" w:rsidRDefault="007F5663" w:rsidP="004B1F63">
            <w:pPr>
              <w:spacing w:before="60" w:after="40"/>
              <w:rPr>
                <w:rFonts w:ascii="Calibri" w:hAnsi="Calibri"/>
                <w:b/>
              </w:rPr>
            </w:pPr>
          </w:p>
        </w:tc>
      </w:tr>
    </w:tbl>
    <w:p w:rsidR="00665999" w:rsidRDefault="00665999" w:rsidP="00665999">
      <w:pPr>
        <w:rPr>
          <w:rFonts w:ascii="Calibri" w:hAnsi="Calibri"/>
          <w:sz w:val="28"/>
          <w:szCs w:val="28"/>
        </w:rPr>
        <w:sectPr w:rsidR="00665999" w:rsidSect="00A152C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1134" w:bottom="709" w:left="1134" w:header="737" w:footer="680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right" w:tblpY="-144"/>
        <w:tblOverlap w:val="never"/>
        <w:tblW w:w="0" w:type="auto"/>
        <w:tblLook w:val="04A0" w:firstRow="1" w:lastRow="0" w:firstColumn="1" w:lastColumn="0" w:noHBand="0" w:noVBand="1"/>
      </w:tblPr>
      <w:tblGrid>
        <w:gridCol w:w="7189"/>
      </w:tblGrid>
      <w:tr w:rsidR="00D9501A" w:rsidRPr="008F2C04" w:rsidTr="00D9501A">
        <w:trPr>
          <w:trHeight w:val="420"/>
        </w:trPr>
        <w:tc>
          <w:tcPr>
            <w:tcW w:w="7189" w:type="dxa"/>
            <w:tcBorders>
              <w:bottom w:val="dotted" w:sz="4" w:space="0" w:color="auto"/>
            </w:tcBorders>
          </w:tcPr>
          <w:p w:rsidR="00D9501A" w:rsidRPr="00A65FC6" w:rsidRDefault="00D9501A" w:rsidP="00D9501A">
            <w:pPr>
              <w:spacing w:before="60" w:after="40"/>
              <w:rPr>
                <w:rFonts w:ascii="Calibri" w:hAnsi="Calibri"/>
                <w:sz w:val="28"/>
                <w:szCs w:val="28"/>
              </w:rPr>
            </w:pPr>
            <w:r w:rsidRPr="00A65FC6">
              <w:rPr>
                <w:rFonts w:ascii="Calibri" w:hAnsi="Calibri"/>
                <w:sz w:val="28"/>
                <w:szCs w:val="28"/>
              </w:rPr>
              <w:lastRenderedPageBreak/>
              <w:t>Name, Vorname</w:t>
            </w:r>
          </w:p>
        </w:tc>
      </w:tr>
    </w:tbl>
    <w:p w:rsidR="00A65FC6" w:rsidRPr="00D9501A" w:rsidRDefault="00A0332E" w:rsidP="00A65FC6">
      <w:pPr>
        <w:spacing w:before="60" w:after="40"/>
        <w:rPr>
          <w:rFonts w:ascii="Calibri" w:hAnsi="Calibri"/>
        </w:rPr>
      </w:pPr>
      <w:r w:rsidRPr="00D9501A">
        <w:rPr>
          <w:rFonts w:ascii="Calibri" w:hAnsi="Calibri"/>
        </w:rPr>
        <w:t>B</w:t>
      </w:r>
      <w:r w:rsidR="005008E4" w:rsidRPr="00D9501A">
        <w:rPr>
          <w:rFonts w:ascii="Calibri" w:hAnsi="Calibri"/>
        </w:rPr>
        <w:t>egründung des Antrags</w:t>
      </w:r>
      <w:r w:rsidR="00A65FC6" w:rsidRPr="00D9501A">
        <w:rPr>
          <w:rFonts w:ascii="Calibri" w:hAnsi="Calibri"/>
        </w:rPr>
        <w:t xml:space="preserve"> auf Gültigkeitsverlängerung von Modulzertifikaten</w:t>
      </w:r>
      <w:r w:rsidR="00172C8C" w:rsidRPr="00D9501A">
        <w:rPr>
          <w:rFonts w:ascii="Calibri" w:hAnsi="Calibri"/>
        </w:rPr>
        <w:t xml:space="preserve"> für</w:t>
      </w:r>
      <w:r w:rsidR="00A65FC6" w:rsidRPr="00D9501A">
        <w:rPr>
          <w:rFonts w:ascii="Calibri" w:hAnsi="Calibri"/>
        </w:rPr>
        <w:t xml:space="preserve"> </w:t>
      </w:r>
    </w:p>
    <w:p w:rsidR="005008E4" w:rsidRPr="00D9501A" w:rsidRDefault="00A65FC6" w:rsidP="00172C8C">
      <w:pPr>
        <w:tabs>
          <w:tab w:val="left" w:pos="3652"/>
        </w:tabs>
        <w:rPr>
          <w:rFonts w:ascii="Calibri" w:hAnsi="Calibri"/>
          <w:color w:val="0092C0"/>
          <w:sz w:val="18"/>
          <w:szCs w:val="18"/>
        </w:rPr>
      </w:pPr>
      <w:r w:rsidRPr="00D9501A">
        <w:rPr>
          <w:rFonts w:ascii="Calibri" w:hAnsi="Calibri"/>
          <w:color w:val="0092C0"/>
          <w:sz w:val="18"/>
          <w:szCs w:val="18"/>
        </w:rPr>
        <w:t>(vom Modulanbieter auszufüllen)</w:t>
      </w:r>
    </w:p>
    <w:p w:rsidR="005008E4" w:rsidRPr="00D9501A" w:rsidRDefault="005008E4" w:rsidP="0015115D">
      <w:pPr>
        <w:tabs>
          <w:tab w:val="left" w:pos="3652"/>
        </w:tabs>
        <w:ind w:left="108"/>
        <w:rPr>
          <w:rFonts w:ascii="Calibri" w:hAnsi="Calibri"/>
          <w:sz w:val="12"/>
          <w:szCs w:val="12"/>
        </w:rPr>
      </w:pPr>
    </w:p>
    <w:tbl>
      <w:tblPr>
        <w:tblW w:w="15168" w:type="dxa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0064"/>
        <w:gridCol w:w="1276"/>
      </w:tblGrid>
      <w:tr w:rsidR="00837D67" w:rsidRPr="003D43E3" w:rsidTr="009217A7">
        <w:tc>
          <w:tcPr>
            <w:tcW w:w="993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58766B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Modul</w:t>
            </w:r>
            <w:r w:rsidR="0058766B" w:rsidRPr="003D43E3">
              <w:rPr>
                <w:rFonts w:ascii="Calibri" w:hAnsi="Calibri"/>
                <w:b/>
              </w:rPr>
              <w:br/>
            </w:r>
            <w:r w:rsidRPr="003D43E3">
              <w:rPr>
                <w:rFonts w:ascii="Calibri" w:hAnsi="Calibri"/>
                <w:b/>
              </w:rPr>
              <w:t>Nr.</w:t>
            </w:r>
          </w:p>
        </w:tc>
        <w:tc>
          <w:tcPr>
            <w:tcW w:w="1417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58766B">
            <w:pPr>
              <w:spacing w:before="60" w:after="40"/>
              <w:jc w:val="center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Datum</w:t>
            </w:r>
            <w:r w:rsidRPr="003D43E3">
              <w:rPr>
                <w:rFonts w:ascii="Calibri" w:hAnsi="Calibri"/>
                <w:b/>
              </w:rPr>
              <w:br/>
              <w:t>Zertifikat</w:t>
            </w:r>
          </w:p>
        </w:tc>
        <w:tc>
          <w:tcPr>
            <w:tcW w:w="1418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58766B">
            <w:pPr>
              <w:spacing w:before="60" w:after="40"/>
              <w:jc w:val="center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Ablau</w:t>
            </w:r>
            <w:r w:rsidR="00172C8C" w:rsidRPr="003D43E3">
              <w:rPr>
                <w:rFonts w:ascii="Calibri" w:hAnsi="Calibri"/>
                <w:b/>
              </w:rPr>
              <w:t>f</w:t>
            </w:r>
            <w:r w:rsidR="0058766B" w:rsidRPr="003D43E3">
              <w:rPr>
                <w:rFonts w:ascii="Calibri" w:hAnsi="Calibri"/>
                <w:b/>
              </w:rPr>
              <w:br/>
            </w:r>
            <w:r w:rsidRPr="003D43E3">
              <w:rPr>
                <w:rFonts w:ascii="Calibri" w:hAnsi="Calibri"/>
                <w:b/>
              </w:rPr>
              <w:t>Gültigkeit</w:t>
            </w:r>
          </w:p>
        </w:tc>
        <w:tc>
          <w:tcPr>
            <w:tcW w:w="10064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172C8C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Begründung</w:t>
            </w:r>
            <w:r w:rsidR="0058766B" w:rsidRPr="003D43E3">
              <w:rPr>
                <w:rFonts w:ascii="Calibri" w:hAnsi="Calibri"/>
                <w:b/>
              </w:rPr>
              <w:t xml:space="preserve"> für die </w:t>
            </w:r>
            <w:r w:rsidRPr="003D43E3">
              <w:rPr>
                <w:rFonts w:ascii="Calibri" w:hAnsi="Calibri"/>
                <w:b/>
              </w:rPr>
              <w:t>Verlängerung</w:t>
            </w:r>
            <w:r w:rsidR="00172C8C" w:rsidRPr="003D43E3">
              <w:rPr>
                <w:rFonts w:ascii="Calibri" w:hAnsi="Calibri"/>
                <w:b/>
              </w:rPr>
              <w:br/>
            </w:r>
            <w:r w:rsidR="00172C8C" w:rsidRPr="003D43E3">
              <w:rPr>
                <w:rFonts w:ascii="Calibri" w:hAnsi="Calibri"/>
                <w:color w:val="0092C0"/>
                <w:sz w:val="18"/>
                <w:szCs w:val="18"/>
              </w:rPr>
              <w:t>(aus der hervorgeht, dass erworbene Kompetenzen seit Modulende erhalten oder vertieft werden konnten)</w:t>
            </w:r>
          </w:p>
        </w:tc>
        <w:tc>
          <w:tcPr>
            <w:tcW w:w="1276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</w:tcPr>
          <w:p w:rsidR="00837D67" w:rsidRPr="003D43E3" w:rsidRDefault="00837D67" w:rsidP="0058766B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Beilage</w:t>
            </w:r>
            <w:r w:rsidR="0058766B" w:rsidRPr="003D43E3">
              <w:rPr>
                <w:rFonts w:ascii="Calibri" w:hAnsi="Calibri"/>
                <w:b/>
              </w:rPr>
              <w:t>n</w:t>
            </w:r>
            <w:r w:rsidR="0058766B" w:rsidRPr="003D43E3">
              <w:rPr>
                <w:rFonts w:ascii="Calibri" w:hAnsi="Calibri"/>
                <w:b/>
              </w:rPr>
              <w:br/>
            </w:r>
            <w:r w:rsidRPr="003D43E3">
              <w:rPr>
                <w:rFonts w:ascii="Calibri" w:hAnsi="Calibri"/>
                <w:b/>
              </w:rPr>
              <w:t>Nr.</w:t>
            </w:r>
          </w:p>
        </w:tc>
      </w:tr>
      <w:tr w:rsidR="00837D67" w:rsidRPr="003D43E3" w:rsidTr="00D9501A">
        <w:trPr>
          <w:trHeight w:val="1134"/>
        </w:trPr>
        <w:tc>
          <w:tcPr>
            <w:tcW w:w="993" w:type="dxa"/>
            <w:tcBorders>
              <w:top w:val="single" w:sz="8" w:space="0" w:color="0092C0"/>
            </w:tcBorders>
          </w:tcPr>
          <w:p w:rsidR="00837D67" w:rsidRPr="003D43E3" w:rsidRDefault="00837D67" w:rsidP="0058766B">
            <w:pPr>
              <w:spacing w:before="120" w:after="40"/>
              <w:jc w:val="righ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0092C0"/>
            </w:tcBorders>
          </w:tcPr>
          <w:p w:rsidR="00837D67" w:rsidRPr="003D43E3" w:rsidRDefault="00837D67" w:rsidP="0058766B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418" w:type="dxa"/>
            <w:tcBorders>
              <w:top w:val="single" w:sz="8" w:space="0" w:color="0092C0"/>
            </w:tcBorders>
          </w:tcPr>
          <w:p w:rsidR="00837D67" w:rsidRPr="003D43E3" w:rsidRDefault="00837D67" w:rsidP="0058766B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0064" w:type="dxa"/>
            <w:tcBorders>
              <w:top w:val="single" w:sz="8" w:space="0" w:color="0092C0"/>
            </w:tcBorders>
          </w:tcPr>
          <w:p w:rsidR="00837D67" w:rsidRPr="003D43E3" w:rsidRDefault="00837D67" w:rsidP="0058766B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0092C0"/>
            </w:tcBorders>
          </w:tcPr>
          <w:p w:rsidR="00837D67" w:rsidRPr="003D43E3" w:rsidRDefault="00837D67" w:rsidP="0058766B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58766B" w:rsidRPr="003D43E3" w:rsidTr="00D9501A">
        <w:trPr>
          <w:trHeight w:val="1134"/>
        </w:trPr>
        <w:tc>
          <w:tcPr>
            <w:tcW w:w="993" w:type="dxa"/>
          </w:tcPr>
          <w:p w:rsidR="0058766B" w:rsidRPr="003D43E3" w:rsidRDefault="0058766B" w:rsidP="0058766B">
            <w:pPr>
              <w:spacing w:before="120" w:after="40"/>
              <w:jc w:val="right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58766B" w:rsidRPr="003D43E3" w:rsidRDefault="0058766B" w:rsidP="0015115D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418" w:type="dxa"/>
          </w:tcPr>
          <w:p w:rsidR="0058766B" w:rsidRPr="003D43E3" w:rsidRDefault="0058766B" w:rsidP="0015115D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0064" w:type="dxa"/>
          </w:tcPr>
          <w:p w:rsidR="0058766B" w:rsidRPr="003D43E3" w:rsidRDefault="0058766B" w:rsidP="0058766B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58766B" w:rsidRPr="003D43E3" w:rsidRDefault="0058766B" w:rsidP="0058766B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58766B" w:rsidRPr="003D43E3" w:rsidTr="00D9501A">
        <w:trPr>
          <w:trHeight w:val="1134"/>
        </w:trPr>
        <w:tc>
          <w:tcPr>
            <w:tcW w:w="993" w:type="dxa"/>
          </w:tcPr>
          <w:p w:rsidR="0058766B" w:rsidRPr="003D43E3" w:rsidRDefault="0058766B" w:rsidP="0058766B">
            <w:pPr>
              <w:spacing w:before="120" w:after="40"/>
              <w:jc w:val="right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58766B" w:rsidRPr="003D43E3" w:rsidRDefault="0058766B" w:rsidP="0015115D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418" w:type="dxa"/>
          </w:tcPr>
          <w:p w:rsidR="0058766B" w:rsidRPr="003D43E3" w:rsidRDefault="0058766B" w:rsidP="0015115D">
            <w:pPr>
              <w:spacing w:before="120"/>
              <w:jc w:val="center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TT.MM.JJJJ</w:t>
            </w:r>
          </w:p>
        </w:tc>
        <w:tc>
          <w:tcPr>
            <w:tcW w:w="10064" w:type="dxa"/>
          </w:tcPr>
          <w:p w:rsidR="0058766B" w:rsidRPr="003D43E3" w:rsidRDefault="0058766B" w:rsidP="0058766B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58766B" w:rsidRPr="003D43E3" w:rsidRDefault="0058766B" w:rsidP="0058766B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</w:tbl>
    <w:p w:rsidR="005008E4" w:rsidRPr="00837D67" w:rsidRDefault="005008E4" w:rsidP="005008E4">
      <w:pPr>
        <w:rPr>
          <w:rFonts w:ascii="Calibri" w:hAnsi="Calibri"/>
          <w:sz w:val="22"/>
          <w:szCs w:val="2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0"/>
      </w:tblGrid>
      <w:tr w:rsidR="009217A7" w:rsidRPr="003D43E3" w:rsidTr="00D9501A">
        <w:tc>
          <w:tcPr>
            <w:tcW w:w="3828" w:type="dxa"/>
          </w:tcPr>
          <w:p w:rsidR="005008E4" w:rsidRPr="003D43E3" w:rsidRDefault="005008E4" w:rsidP="0015115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Ort, Datum: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5008E4" w:rsidRPr="003D43E3" w:rsidRDefault="005008E4" w:rsidP="0015115D">
            <w:pPr>
              <w:rPr>
                <w:rFonts w:ascii="Calibri" w:hAnsi="Calibri"/>
              </w:rPr>
            </w:pPr>
          </w:p>
        </w:tc>
      </w:tr>
      <w:tr w:rsidR="009217A7" w:rsidRPr="003D43E3" w:rsidTr="0039685B">
        <w:tc>
          <w:tcPr>
            <w:tcW w:w="3828" w:type="dxa"/>
            <w:vAlign w:val="bottom"/>
          </w:tcPr>
          <w:p w:rsidR="005008E4" w:rsidRPr="003D43E3" w:rsidRDefault="005008E4" w:rsidP="00172C8C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Unterschrift</w:t>
            </w:r>
            <w:r w:rsidR="00172C8C" w:rsidRPr="003D43E3">
              <w:rPr>
                <w:rFonts w:ascii="Calibri" w:hAnsi="Calibri"/>
                <w:b/>
              </w:rPr>
              <w:br/>
              <w:t>Ausbildungsverantwortliche/r</w:t>
            </w:r>
            <w:r w:rsidRPr="003D43E3">
              <w:rPr>
                <w:rFonts w:ascii="Calibri" w:hAnsi="Calibri"/>
                <w:b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8" w:space="0" w:color="auto"/>
            </w:tcBorders>
          </w:tcPr>
          <w:p w:rsidR="005008E4" w:rsidRPr="003D43E3" w:rsidRDefault="005008E4" w:rsidP="0015115D">
            <w:pPr>
              <w:rPr>
                <w:rFonts w:ascii="Calibri" w:hAnsi="Calibri"/>
              </w:rPr>
            </w:pPr>
          </w:p>
          <w:p w:rsidR="002C58AA" w:rsidRPr="003D43E3" w:rsidRDefault="002C58AA" w:rsidP="0015115D">
            <w:pPr>
              <w:rPr>
                <w:rFonts w:ascii="Calibri" w:hAnsi="Calibri"/>
              </w:rPr>
            </w:pPr>
          </w:p>
        </w:tc>
      </w:tr>
    </w:tbl>
    <w:p w:rsidR="005008E4" w:rsidRDefault="005008E4" w:rsidP="005008E4">
      <w:pPr>
        <w:rPr>
          <w:rFonts w:ascii="Calibri" w:hAnsi="Calibri"/>
          <w:sz w:val="28"/>
          <w:szCs w:val="28"/>
        </w:rPr>
      </w:pPr>
    </w:p>
    <w:p w:rsidR="00172C8C" w:rsidRPr="00D9501A" w:rsidRDefault="00172C8C" w:rsidP="00172C8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 w:rsidRPr="00D9501A">
        <w:rPr>
          <w:rFonts w:ascii="Calibri" w:hAnsi="Calibri"/>
          <w:color w:val="0092C0"/>
          <w:sz w:val="18"/>
          <w:szCs w:val="18"/>
        </w:rPr>
        <w:t>Dieses Formular ist</w:t>
      </w:r>
      <w:r w:rsidR="009703A3">
        <w:rPr>
          <w:rFonts w:ascii="Calibri" w:hAnsi="Calibri"/>
          <w:color w:val="0092C0"/>
          <w:sz w:val="18"/>
          <w:szCs w:val="18"/>
        </w:rPr>
        <w:t xml:space="preserve"> durch den Modulanbieter</w:t>
      </w:r>
      <w:r w:rsidRPr="00D9501A">
        <w:rPr>
          <w:rFonts w:ascii="Calibri" w:hAnsi="Calibri"/>
          <w:color w:val="0092C0"/>
          <w:sz w:val="18"/>
          <w:szCs w:val="18"/>
        </w:rPr>
        <w:t xml:space="preserve"> bei der Q</w:t>
      </w:r>
      <w:r w:rsidR="00A65FC6" w:rsidRPr="00D9501A">
        <w:rPr>
          <w:rFonts w:ascii="Calibri" w:hAnsi="Calibri"/>
          <w:color w:val="0092C0"/>
          <w:sz w:val="18"/>
          <w:szCs w:val="18"/>
        </w:rPr>
        <w:t>ualitätssicherungskommission (QSK)</w:t>
      </w:r>
      <w:r w:rsidRPr="00D9501A">
        <w:rPr>
          <w:rFonts w:ascii="Calibri" w:hAnsi="Calibri"/>
          <w:color w:val="0092C0"/>
          <w:sz w:val="18"/>
          <w:szCs w:val="18"/>
        </w:rPr>
        <w:t xml:space="preserve"> zur Begutachtung einzureichen. Der Entscheid wird sowohl der Antragstelle</w:t>
      </w:r>
      <w:r w:rsidR="009217A7" w:rsidRPr="00D9501A">
        <w:rPr>
          <w:rFonts w:ascii="Calibri" w:hAnsi="Calibri"/>
          <w:color w:val="0092C0"/>
          <w:sz w:val="18"/>
          <w:szCs w:val="18"/>
        </w:rPr>
        <w:t>rin/dem Antrag</w:t>
      </w:r>
      <w:r w:rsidRPr="00D9501A">
        <w:rPr>
          <w:rFonts w:ascii="Calibri" w:hAnsi="Calibri"/>
          <w:color w:val="0092C0"/>
          <w:sz w:val="18"/>
          <w:szCs w:val="18"/>
        </w:rPr>
        <w:t xml:space="preserve">steller </w:t>
      </w:r>
      <w:r w:rsidR="00A65FC6" w:rsidRPr="00D9501A">
        <w:rPr>
          <w:rFonts w:ascii="Calibri" w:hAnsi="Calibri"/>
          <w:color w:val="0092C0"/>
          <w:sz w:val="18"/>
          <w:szCs w:val="18"/>
        </w:rPr>
        <w:t xml:space="preserve">als auch dem Modulanbieter (in Kopie) </w:t>
      </w:r>
      <w:r w:rsidRPr="00D9501A">
        <w:rPr>
          <w:rFonts w:ascii="Calibri" w:hAnsi="Calibri"/>
          <w:color w:val="0092C0"/>
          <w:sz w:val="18"/>
          <w:szCs w:val="18"/>
        </w:rPr>
        <w:t>mitgeteilt. Dem Antrag sind alle Belege beizu</w:t>
      </w:r>
      <w:r w:rsidR="009217A7" w:rsidRPr="00D9501A">
        <w:rPr>
          <w:rFonts w:ascii="Calibri" w:hAnsi="Calibri"/>
          <w:color w:val="0092C0"/>
          <w:sz w:val="18"/>
          <w:szCs w:val="18"/>
        </w:rPr>
        <w:t>fü</w:t>
      </w:r>
      <w:r w:rsidRPr="00D9501A">
        <w:rPr>
          <w:rFonts w:ascii="Calibri" w:hAnsi="Calibri"/>
          <w:color w:val="0092C0"/>
          <w:sz w:val="18"/>
          <w:szCs w:val="18"/>
        </w:rPr>
        <w:t>gen</w:t>
      </w:r>
      <w:r w:rsidR="00A65FC6" w:rsidRPr="00D9501A">
        <w:rPr>
          <w:rFonts w:ascii="Calibri" w:hAnsi="Calibri"/>
          <w:color w:val="0092C0"/>
          <w:sz w:val="18"/>
          <w:szCs w:val="18"/>
        </w:rPr>
        <w:t>, die den Erhalt oder die Vertiefung der erworbenen Kompetenzen nachweisen</w:t>
      </w:r>
      <w:r w:rsidRPr="00D9501A">
        <w:rPr>
          <w:rFonts w:ascii="Calibri" w:hAnsi="Calibri"/>
          <w:color w:val="0092C0"/>
          <w:sz w:val="18"/>
          <w:szCs w:val="18"/>
        </w:rPr>
        <w:t>.</w:t>
      </w:r>
    </w:p>
    <w:p w:rsidR="00172C8C" w:rsidRPr="00D9501A" w:rsidRDefault="00A65FC6" w:rsidP="00172C8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 w:rsidRPr="00D9501A">
        <w:rPr>
          <w:rFonts w:ascii="Calibri" w:hAnsi="Calibri"/>
          <w:color w:val="0092C0"/>
          <w:sz w:val="18"/>
          <w:szCs w:val="18"/>
        </w:rPr>
        <w:t>Adresse:</w:t>
      </w:r>
      <w:r w:rsidR="00E05FE6" w:rsidRPr="00D9501A">
        <w:rPr>
          <w:rFonts w:ascii="Calibri" w:hAnsi="Calibri"/>
          <w:color w:val="0092C0"/>
          <w:sz w:val="18"/>
          <w:szCs w:val="18"/>
        </w:rPr>
        <w:t xml:space="preserve"> </w:t>
      </w:r>
      <w:r w:rsidRPr="00D9501A">
        <w:rPr>
          <w:rFonts w:ascii="Calibri" w:hAnsi="Calibri"/>
          <w:color w:val="0092C0"/>
          <w:sz w:val="18"/>
          <w:szCs w:val="18"/>
        </w:rPr>
        <w:t>Geschäftsstelle ForModula</w:t>
      </w:r>
      <w:r w:rsidR="00172C8C" w:rsidRPr="00D9501A">
        <w:rPr>
          <w:rFonts w:ascii="Calibri" w:hAnsi="Calibri"/>
          <w:color w:val="0092C0"/>
          <w:sz w:val="18"/>
          <w:szCs w:val="18"/>
        </w:rPr>
        <w:t>, c/o SPI St. Gallen, Gallusstr</w:t>
      </w:r>
      <w:r w:rsidRPr="00D9501A">
        <w:rPr>
          <w:rFonts w:ascii="Calibri" w:hAnsi="Calibri"/>
          <w:color w:val="0092C0"/>
          <w:sz w:val="18"/>
          <w:szCs w:val="18"/>
        </w:rPr>
        <w:t>asse</w:t>
      </w:r>
      <w:r w:rsidR="00172C8C" w:rsidRPr="00D9501A">
        <w:rPr>
          <w:rFonts w:ascii="Calibri" w:hAnsi="Calibri"/>
          <w:color w:val="0092C0"/>
          <w:sz w:val="18"/>
          <w:szCs w:val="18"/>
        </w:rPr>
        <w:t xml:space="preserve"> 24, </w:t>
      </w:r>
      <w:r w:rsidRPr="00D9501A">
        <w:rPr>
          <w:rFonts w:ascii="Calibri" w:hAnsi="Calibri"/>
          <w:color w:val="0092C0"/>
          <w:sz w:val="18"/>
          <w:szCs w:val="18"/>
        </w:rPr>
        <w:t xml:space="preserve">PF 1926, </w:t>
      </w:r>
      <w:r w:rsidR="00172C8C" w:rsidRPr="00D9501A">
        <w:rPr>
          <w:rFonts w:ascii="Calibri" w:hAnsi="Calibri"/>
          <w:color w:val="0092C0"/>
          <w:sz w:val="18"/>
          <w:szCs w:val="18"/>
        </w:rPr>
        <w:t>CH-9001 St. Gallen</w:t>
      </w:r>
    </w:p>
    <w:p w:rsidR="00D9501A" w:rsidRDefault="00D9501A" w:rsidP="009217A7">
      <w:pPr>
        <w:rPr>
          <w:rFonts w:ascii="Calibri" w:hAnsi="Calibri"/>
          <w:color w:val="0092C0"/>
          <w:sz w:val="20"/>
          <w:szCs w:val="20"/>
        </w:rPr>
      </w:pPr>
    </w:p>
    <w:p w:rsidR="00172C8C" w:rsidRDefault="009217A7" w:rsidP="009217A7">
      <w:pPr>
        <w:rPr>
          <w:rFonts w:ascii="Calibri" w:hAnsi="Calibri"/>
          <w:color w:val="0092C0"/>
          <w:sz w:val="20"/>
          <w:szCs w:val="20"/>
        </w:rPr>
      </w:pPr>
      <w:r w:rsidRPr="007F5663">
        <w:rPr>
          <w:rFonts w:ascii="Calibri" w:hAnsi="Calibri"/>
          <w:color w:val="0092C0"/>
          <w:sz w:val="20"/>
          <w:szCs w:val="20"/>
        </w:rPr>
        <w:t>Verabschiedet</w:t>
      </w:r>
      <w:r w:rsidR="001E5473" w:rsidRPr="007F5663">
        <w:rPr>
          <w:rFonts w:ascii="Calibri" w:hAnsi="Calibri"/>
          <w:color w:val="0092C0"/>
          <w:sz w:val="20"/>
          <w:szCs w:val="20"/>
        </w:rPr>
        <w:t xml:space="preserve"> durch die</w:t>
      </w:r>
      <w:r w:rsidRPr="007F5663">
        <w:rPr>
          <w:rFonts w:ascii="Calibri" w:hAnsi="Calibri"/>
          <w:color w:val="0092C0"/>
          <w:sz w:val="20"/>
          <w:szCs w:val="20"/>
        </w:rPr>
        <w:t xml:space="preserve"> </w:t>
      </w:r>
      <w:r w:rsidR="001E5473" w:rsidRPr="007F5663">
        <w:rPr>
          <w:rFonts w:ascii="Calibri" w:hAnsi="Calibri"/>
          <w:color w:val="0092C0"/>
          <w:sz w:val="20"/>
          <w:szCs w:val="20"/>
        </w:rPr>
        <w:t>Qualitätssicherungskommission an ihrer 81. Sitzung vom</w:t>
      </w:r>
      <w:r w:rsidRPr="007F5663">
        <w:rPr>
          <w:rFonts w:ascii="Calibri" w:hAnsi="Calibri"/>
          <w:color w:val="0092C0"/>
          <w:sz w:val="20"/>
          <w:szCs w:val="20"/>
        </w:rPr>
        <w:t xml:space="preserve"> 16. April 2018.</w:t>
      </w:r>
    </w:p>
    <w:p w:rsidR="00C70C00" w:rsidRDefault="00C70C00" w:rsidP="009217A7">
      <w:pPr>
        <w:rPr>
          <w:rFonts w:ascii="Calibri" w:hAnsi="Calibri"/>
          <w:color w:val="0092C0"/>
          <w:sz w:val="20"/>
          <w:szCs w:val="20"/>
        </w:rPr>
      </w:pPr>
      <w:r>
        <w:rPr>
          <w:rFonts w:ascii="Calibri" w:hAnsi="Calibri"/>
          <w:color w:val="0092C0"/>
          <w:sz w:val="20"/>
          <w:szCs w:val="20"/>
        </w:rPr>
        <w:t xml:space="preserve">Revidiert durch die </w:t>
      </w:r>
      <w:r w:rsidRPr="007F5663">
        <w:rPr>
          <w:rFonts w:ascii="Calibri" w:hAnsi="Calibri"/>
          <w:color w:val="0092C0"/>
          <w:sz w:val="20"/>
          <w:szCs w:val="20"/>
        </w:rPr>
        <w:t>Qualitäts</w:t>
      </w:r>
      <w:r>
        <w:rPr>
          <w:rFonts w:ascii="Calibri" w:hAnsi="Calibri"/>
          <w:color w:val="0092C0"/>
          <w:sz w:val="20"/>
          <w:szCs w:val="20"/>
        </w:rPr>
        <w:t>sicherungskommission an ihrer 104</w:t>
      </w:r>
      <w:r w:rsidRPr="007F5663">
        <w:rPr>
          <w:rFonts w:ascii="Calibri" w:hAnsi="Calibri"/>
          <w:color w:val="0092C0"/>
          <w:sz w:val="20"/>
          <w:szCs w:val="20"/>
        </w:rPr>
        <w:t xml:space="preserve">. Sitzung vom </w:t>
      </w:r>
      <w:r>
        <w:rPr>
          <w:rFonts w:ascii="Calibri" w:hAnsi="Calibri"/>
          <w:color w:val="0092C0"/>
          <w:sz w:val="20"/>
          <w:szCs w:val="20"/>
        </w:rPr>
        <w:t>24</w:t>
      </w:r>
      <w:r w:rsidRPr="007F5663">
        <w:rPr>
          <w:rFonts w:ascii="Calibri" w:hAnsi="Calibri"/>
          <w:color w:val="0092C0"/>
          <w:sz w:val="20"/>
          <w:szCs w:val="20"/>
        </w:rPr>
        <w:t xml:space="preserve">. </w:t>
      </w:r>
      <w:r>
        <w:rPr>
          <w:rFonts w:ascii="Calibri" w:hAnsi="Calibri"/>
          <w:color w:val="0092C0"/>
          <w:sz w:val="20"/>
          <w:szCs w:val="20"/>
        </w:rPr>
        <w:t>Juni 2020</w:t>
      </w:r>
      <w:r w:rsidRPr="007F5663">
        <w:rPr>
          <w:rFonts w:ascii="Calibri" w:hAnsi="Calibri"/>
          <w:color w:val="0092C0"/>
          <w:sz w:val="20"/>
          <w:szCs w:val="20"/>
        </w:rPr>
        <w:t>.</w:t>
      </w:r>
    </w:p>
    <w:p w:rsidR="00A2038D" w:rsidRPr="007F5663" w:rsidRDefault="00A2038D" w:rsidP="00A2038D">
      <w:pPr>
        <w:rPr>
          <w:rFonts w:ascii="Calibri" w:hAnsi="Calibri"/>
          <w:color w:val="0092C0"/>
          <w:sz w:val="20"/>
          <w:szCs w:val="20"/>
        </w:rPr>
      </w:pPr>
      <w:r>
        <w:rPr>
          <w:rFonts w:ascii="Calibri" w:hAnsi="Calibri"/>
          <w:color w:val="0092C0"/>
          <w:sz w:val="20"/>
          <w:szCs w:val="20"/>
        </w:rPr>
        <w:t xml:space="preserve">Revidiert durch die </w:t>
      </w:r>
      <w:r w:rsidRPr="007F5663">
        <w:rPr>
          <w:rFonts w:ascii="Calibri" w:hAnsi="Calibri"/>
          <w:color w:val="0092C0"/>
          <w:sz w:val="20"/>
          <w:szCs w:val="20"/>
        </w:rPr>
        <w:t>Qualitäts</w:t>
      </w:r>
      <w:r>
        <w:rPr>
          <w:rFonts w:ascii="Calibri" w:hAnsi="Calibri"/>
          <w:color w:val="0092C0"/>
          <w:sz w:val="20"/>
          <w:szCs w:val="20"/>
        </w:rPr>
        <w:t>sicherungskommission an ihrer 1</w:t>
      </w:r>
      <w:r w:rsidR="00D1724A">
        <w:rPr>
          <w:rFonts w:ascii="Calibri" w:hAnsi="Calibri"/>
          <w:color w:val="0092C0"/>
          <w:sz w:val="20"/>
          <w:szCs w:val="20"/>
        </w:rPr>
        <w:t>21</w:t>
      </w:r>
      <w:bookmarkStart w:id="0" w:name="_GoBack"/>
      <w:bookmarkEnd w:id="0"/>
      <w:r w:rsidRPr="007F5663">
        <w:rPr>
          <w:rFonts w:ascii="Calibri" w:hAnsi="Calibri"/>
          <w:color w:val="0092C0"/>
          <w:sz w:val="20"/>
          <w:szCs w:val="20"/>
        </w:rPr>
        <w:t xml:space="preserve">. Sitzung vom </w:t>
      </w:r>
      <w:r>
        <w:rPr>
          <w:rFonts w:ascii="Calibri" w:hAnsi="Calibri"/>
          <w:color w:val="0092C0"/>
          <w:sz w:val="20"/>
          <w:szCs w:val="20"/>
        </w:rPr>
        <w:t>1</w:t>
      </w:r>
      <w:r w:rsidRPr="007F5663">
        <w:rPr>
          <w:rFonts w:ascii="Calibri" w:hAnsi="Calibri"/>
          <w:color w:val="0092C0"/>
          <w:sz w:val="20"/>
          <w:szCs w:val="20"/>
        </w:rPr>
        <w:t xml:space="preserve">. </w:t>
      </w:r>
      <w:r>
        <w:rPr>
          <w:rFonts w:ascii="Calibri" w:hAnsi="Calibri"/>
          <w:color w:val="0092C0"/>
          <w:sz w:val="20"/>
          <w:szCs w:val="20"/>
        </w:rPr>
        <w:t>April 2022</w:t>
      </w:r>
      <w:r w:rsidRPr="007F5663">
        <w:rPr>
          <w:rFonts w:ascii="Calibri" w:hAnsi="Calibri"/>
          <w:color w:val="0092C0"/>
          <w:sz w:val="20"/>
          <w:szCs w:val="20"/>
        </w:rPr>
        <w:t>.</w:t>
      </w:r>
    </w:p>
    <w:p w:rsidR="00A2038D" w:rsidRPr="007F5663" w:rsidRDefault="00A2038D" w:rsidP="009217A7">
      <w:pPr>
        <w:rPr>
          <w:rFonts w:ascii="Calibri" w:hAnsi="Calibri"/>
          <w:color w:val="0092C0"/>
          <w:sz w:val="20"/>
          <w:szCs w:val="20"/>
        </w:rPr>
      </w:pPr>
    </w:p>
    <w:sectPr w:rsidR="00A2038D" w:rsidRPr="007F5663" w:rsidSect="00A0332E">
      <w:headerReference w:type="first" r:id="rId12"/>
      <w:pgSz w:w="16839" w:h="11907" w:orient="landscape" w:code="9"/>
      <w:pgMar w:top="1134" w:right="1134" w:bottom="1134" w:left="709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824" w:rsidRDefault="007D2824">
      <w:r>
        <w:separator/>
      </w:r>
    </w:p>
  </w:endnote>
  <w:endnote w:type="continuationSeparator" w:id="0">
    <w:p w:rsidR="007D2824" w:rsidRDefault="007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3C" w:rsidRDefault="000F703C" w:rsidP="00876E69">
    <w:pPr>
      <w:pStyle w:val="Fuzeile"/>
      <w:rPr>
        <w:rFonts w:ascii="Arial Narrow" w:hAnsi="Arial Narrow"/>
        <w:sz w:val="18"/>
        <w:szCs w:val="16"/>
        <w:lang w:val="fr-CH"/>
      </w:rPr>
    </w:pPr>
  </w:p>
  <w:p w:rsidR="005A46A4" w:rsidRDefault="005A46A4" w:rsidP="005A46A4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5A46A4" w:rsidRDefault="005A46A4" w:rsidP="005A46A4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5A46A4" w:rsidRPr="00D90DAF" w:rsidRDefault="00D90DAF" w:rsidP="005A46A4">
    <w:pPr>
      <w:pStyle w:val="Fuzeile"/>
      <w:jc w:val="center"/>
      <w:rPr>
        <w:rFonts w:ascii="Arial Narrow" w:hAnsi="Arial Narrow"/>
        <w:sz w:val="18"/>
        <w:szCs w:val="18"/>
      </w:rPr>
    </w:pPr>
    <w:r w:rsidRPr="00D90DAF">
      <w:rPr>
        <w:rFonts w:ascii="Arial Narrow" w:hAnsi="Arial Narrow"/>
        <w:sz w:val="18"/>
        <w:szCs w:val="18"/>
      </w:rPr>
      <w:t>ForModula  Aus –und Weiterbildung für Berufe der Kirche in der Deutschschweiz</w:t>
    </w:r>
  </w:p>
  <w:p w:rsidR="005A46A4" w:rsidRPr="00D90DAF" w:rsidRDefault="005A46A4" w:rsidP="005A46A4">
    <w:pPr>
      <w:pStyle w:val="Fuzeile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EA" w:rsidRDefault="00AF7DEA" w:rsidP="00AF7DEA">
    <w:pPr>
      <w:pStyle w:val="Fuzeile"/>
      <w:jc w:val="right"/>
      <w:rPr>
        <w:rFonts w:ascii="Arial Narrow" w:hAnsi="Arial Narrow"/>
        <w:b/>
        <w:sz w:val="18"/>
        <w:szCs w:val="18"/>
      </w:rPr>
    </w:pPr>
  </w:p>
  <w:p w:rsidR="00AF7DEA" w:rsidRDefault="00AF7DEA" w:rsidP="00AF7DEA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AF7DEA" w:rsidRDefault="00AF7DEA" w:rsidP="00AF7DEA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AF7DEA" w:rsidRPr="00E141FD" w:rsidRDefault="00E141FD" w:rsidP="00AF7DEA">
    <w:pPr>
      <w:pStyle w:val="Fuzeile"/>
      <w:jc w:val="center"/>
      <w:rPr>
        <w:rFonts w:ascii="Arial Narrow" w:hAnsi="Arial Narrow"/>
        <w:sz w:val="18"/>
        <w:szCs w:val="18"/>
      </w:rPr>
    </w:pPr>
    <w:r w:rsidRPr="00651BE5">
      <w:rPr>
        <w:rFonts w:ascii="Arial Narrow" w:hAnsi="Arial Narrow"/>
        <w:color w:val="0092C0"/>
        <w:sz w:val="18"/>
        <w:szCs w:val="18"/>
      </w:rPr>
      <w:t>ForModula</w:t>
    </w:r>
    <w:r w:rsidRPr="00E141FD">
      <w:rPr>
        <w:rFonts w:ascii="Arial Narrow" w:hAnsi="Arial Narrow"/>
        <w:sz w:val="18"/>
        <w:szCs w:val="18"/>
      </w:rPr>
      <w:t xml:space="preserve">  Aus- und Weiterbildung für Berufe der Kirche in der Deutschschweiz</w:t>
    </w:r>
  </w:p>
  <w:p w:rsidR="00A152C8" w:rsidRPr="00E141FD" w:rsidRDefault="00A152C8" w:rsidP="00AF7DEA">
    <w:pPr>
      <w:pStyle w:val="Fuzeile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824" w:rsidRDefault="007D2824">
      <w:r>
        <w:separator/>
      </w:r>
    </w:p>
  </w:footnote>
  <w:footnote w:type="continuationSeparator" w:id="0">
    <w:p w:rsidR="007D2824" w:rsidRDefault="007D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11" w:rsidRDefault="00DE3954" w:rsidP="003B3852">
    <w:pPr>
      <w:rPr>
        <w:rFonts w:ascii="Arial Narrow" w:hAnsi="Arial Narrow" w:cstheme="minorHAnsi"/>
        <w:bCs/>
        <w:color w:val="0092C0"/>
        <w:sz w:val="18"/>
        <w:szCs w:val="18"/>
      </w:rPr>
    </w:pPr>
    <w:r w:rsidRPr="006858E5">
      <w:rPr>
        <w:rFonts w:ascii="Arial Narrow" w:hAnsi="Arial Narrow" w:cstheme="minorHAnsi"/>
        <w:bCs/>
        <w:noProof/>
        <w:color w:val="0092C0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9262" behindDoc="0" locked="1" layoutInCell="0" allowOverlap="1" wp14:anchorId="3809F3D8" wp14:editId="70DC6D3F">
              <wp:simplePos x="0" y="0"/>
              <wp:positionH relativeFrom="rightMargin">
                <wp:posOffset>63500</wp:posOffset>
              </wp:positionH>
              <wp:positionV relativeFrom="paragraph">
                <wp:posOffset>-25082</wp:posOffset>
              </wp:positionV>
              <wp:extent cx="392400" cy="331200"/>
              <wp:effectExtent l="0" t="0" r="8255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400" cy="33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E5" w:rsidRPr="000B0A80" w:rsidRDefault="006858E5" w:rsidP="00D90DAF">
                          <w:pPr>
                            <w:pBdr>
                              <w:left w:val="single" w:sz="4" w:space="4" w:color="00B0F0"/>
                            </w:pBdr>
                            <w:rPr>
                              <w:rFonts w:ascii="Arial Narrow" w:hAnsi="Arial Narrow"/>
                              <w:color w:val="FF0000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D9501A" w:rsidRPr="00D9501A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3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9F3D8" id="Rechteck 5" o:spid="_x0000_s1026" style="position:absolute;margin-left:5pt;margin-top:-1.95pt;width:30.9pt;height:26.1pt;z-index:25165926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" o:allowincell="f" stroked="f">
              <v:textbox>
                <w:txbxContent>
                  <w:p w:rsidR="006858E5" w:rsidRPr="000B0A80" w:rsidRDefault="006858E5" w:rsidP="00D90DAF">
                    <w:pPr>
                      <w:pBdr>
                        <w:left w:val="single" w:sz="4" w:space="4" w:color="00B0F0"/>
                      </w:pBdr>
                      <w:rPr>
                        <w:rFonts w:ascii="Arial Narrow" w:hAnsi="Arial Narrow"/>
                        <w:color w:val="FF0000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D9501A" w:rsidRPr="00D9501A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3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:rsidR="00E45589" w:rsidRPr="00EE2B1E" w:rsidRDefault="008F2C04" w:rsidP="003B3852">
    <w:pPr>
      <w:rPr>
        <w:rFonts w:ascii="Arial Narrow" w:hAnsi="Arial Narrow" w:cstheme="minorHAnsi"/>
        <w:bCs/>
        <w:sz w:val="18"/>
        <w:szCs w:val="18"/>
      </w:rPr>
    </w:pPr>
    <w:r>
      <w:rPr>
        <w:rFonts w:ascii="Arial Narrow" w:hAnsi="Arial Narrow" w:cstheme="minorHAnsi"/>
        <w:bCs/>
        <w:color w:val="00B0F0"/>
        <w:sz w:val="18"/>
        <w:szCs w:val="18"/>
      </w:rPr>
      <w:t>Schriftlichkeit Nr. 4</w:t>
    </w:r>
    <w:r w:rsidR="00EE2B1E" w:rsidRPr="00D90DAF">
      <w:rPr>
        <w:rFonts w:ascii="Arial Narrow" w:hAnsi="Arial Narrow" w:cstheme="minorHAnsi"/>
        <w:bCs/>
        <w:color w:val="00B0F0"/>
        <w:sz w:val="18"/>
        <w:szCs w:val="18"/>
      </w:rPr>
      <w:t xml:space="preserve"> </w:t>
    </w:r>
    <w:r w:rsidRPr="008F2C04">
      <w:rPr>
        <w:rFonts w:ascii="Arial Narrow" w:hAnsi="Arial Narrow" w:cstheme="minorHAnsi"/>
        <w:b/>
        <w:bCs/>
        <w:sz w:val="18"/>
        <w:szCs w:val="18"/>
      </w:rPr>
      <w:t>Formular Gültigkeitsverlängerung</w:t>
    </w:r>
    <w:r w:rsidR="0029214E">
      <w:rPr>
        <w:rFonts w:ascii="Arial Narrow" w:hAnsi="Arial Narrow" w:cstheme="minorHAnsi"/>
        <w:bCs/>
        <w:sz w:val="18"/>
        <w:szCs w:val="18"/>
      </w:rPr>
      <w:t xml:space="preserve"> </w:t>
    </w:r>
    <w:r w:rsidR="001D48F7">
      <w:rPr>
        <w:rFonts w:ascii="Arial Narrow" w:hAnsi="Arial Narrow" w:cstheme="minorHAnsi"/>
        <w:bCs/>
        <w:sz w:val="18"/>
        <w:szCs w:val="18"/>
      </w:rPr>
      <w:t>Version 1.0</w:t>
    </w:r>
  </w:p>
  <w:p w:rsidR="00320A11" w:rsidRDefault="00320A11" w:rsidP="003B3852">
    <w:pPr>
      <w:rPr>
        <w:rFonts w:ascii="Arial Narrow" w:hAnsi="Arial Narrow" w:cstheme="minorHAnsi"/>
        <w:bCs/>
        <w:sz w:val="18"/>
        <w:szCs w:val="18"/>
      </w:rPr>
    </w:pPr>
  </w:p>
  <w:p w:rsidR="00320A11" w:rsidRDefault="00320A11" w:rsidP="003B3852">
    <w:pPr>
      <w:rPr>
        <w:rFonts w:ascii="Arial Narrow" w:hAnsi="Arial Narrow" w:cstheme="minorHAnsi"/>
        <w:bCs/>
        <w:sz w:val="18"/>
        <w:szCs w:val="18"/>
      </w:rPr>
    </w:pPr>
  </w:p>
  <w:p w:rsidR="00320A11" w:rsidRPr="00E45589" w:rsidRDefault="00320A11" w:rsidP="003B3852">
    <w:pPr>
      <w:rPr>
        <w:rFonts w:ascii="Arial Narrow" w:hAnsi="Arial Narrow" w:cstheme="minorHAnsi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8E5" w:rsidRDefault="00E141FD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1310" behindDoc="0" locked="0" layoutInCell="1" allowOverlap="1" wp14:anchorId="53580A8A" wp14:editId="73992553">
          <wp:simplePos x="0" y="0"/>
          <wp:positionH relativeFrom="margin">
            <wp:posOffset>3811003</wp:posOffset>
          </wp:positionH>
          <wp:positionV relativeFrom="paragraph">
            <wp:posOffset>-251460</wp:posOffset>
          </wp:positionV>
          <wp:extent cx="2401200" cy="763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odu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/>
                </pic:blipFill>
                <pic:spPr bwMode="auto">
                  <a:xfrm>
                    <a:off x="0" y="0"/>
                    <a:ext cx="24012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58E5" w:rsidRDefault="006858E5">
    <w:pPr>
      <w:pStyle w:val="Kopfzeile"/>
      <w:jc w:val="right"/>
    </w:pPr>
  </w:p>
  <w:p w:rsidR="006858E5" w:rsidRDefault="006858E5">
    <w:pPr>
      <w:pStyle w:val="Kopfzeile"/>
      <w:jc w:val="right"/>
    </w:pPr>
  </w:p>
  <w:p w:rsidR="00E45589" w:rsidRDefault="00E455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999" w:rsidRDefault="00665999" w:rsidP="00665999">
    <w:pPr>
      <w:rPr>
        <w:rFonts w:ascii="Arial Narrow" w:hAnsi="Arial Narrow" w:cstheme="minorHAnsi"/>
        <w:bCs/>
        <w:sz w:val="18"/>
        <w:szCs w:val="18"/>
      </w:rPr>
    </w:pPr>
    <w:r>
      <w:rPr>
        <w:rFonts w:ascii="Arial Narrow" w:hAnsi="Arial Narrow" w:cstheme="minorHAnsi"/>
        <w:bCs/>
        <w:color w:val="00B0F0"/>
        <w:sz w:val="18"/>
        <w:szCs w:val="18"/>
      </w:rPr>
      <w:t>Schriftlichkeit Nr. 4</w:t>
    </w:r>
    <w:r w:rsidRPr="00D90DAF">
      <w:rPr>
        <w:rFonts w:ascii="Arial Narrow" w:hAnsi="Arial Narrow" w:cstheme="minorHAnsi"/>
        <w:bCs/>
        <w:color w:val="00B0F0"/>
        <w:sz w:val="18"/>
        <w:szCs w:val="18"/>
      </w:rPr>
      <w:t xml:space="preserve"> </w:t>
    </w:r>
    <w:r w:rsidRPr="008F2C04">
      <w:rPr>
        <w:rFonts w:ascii="Arial Narrow" w:hAnsi="Arial Narrow" w:cstheme="minorHAnsi"/>
        <w:b/>
        <w:bCs/>
        <w:sz w:val="18"/>
        <w:szCs w:val="18"/>
      </w:rPr>
      <w:t>Formular Gültigkeitsverlängerung</w:t>
    </w:r>
    <w:r>
      <w:rPr>
        <w:rFonts w:ascii="Arial Narrow" w:hAnsi="Arial Narrow" w:cstheme="minorHAnsi"/>
        <w:bCs/>
        <w:sz w:val="18"/>
        <w:szCs w:val="18"/>
      </w:rPr>
      <w:t xml:space="preserve"> </w:t>
    </w:r>
    <w:r w:rsidRPr="006858E5">
      <w:rPr>
        <w:rFonts w:ascii="Arial Narrow" w:hAnsi="Arial Narrow" w:cstheme="minorHAnsi"/>
        <w:bCs/>
        <w:noProof/>
        <w:color w:val="0092C0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3358" behindDoc="0" locked="1" layoutInCell="0" allowOverlap="1" wp14:anchorId="2ECBC1E5" wp14:editId="59DA4A47">
              <wp:simplePos x="0" y="0"/>
              <wp:positionH relativeFrom="rightMargin">
                <wp:posOffset>68580</wp:posOffset>
              </wp:positionH>
              <wp:positionV relativeFrom="paragraph">
                <wp:posOffset>-72390</wp:posOffset>
              </wp:positionV>
              <wp:extent cx="391795" cy="330835"/>
              <wp:effectExtent l="0" t="0" r="8255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795" cy="330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999" w:rsidRPr="000B0A80" w:rsidRDefault="00665999" w:rsidP="00665999">
                          <w:pPr>
                            <w:pBdr>
                              <w:left w:val="single" w:sz="4" w:space="4" w:color="00B0F0"/>
                            </w:pBdr>
                            <w:rPr>
                              <w:rFonts w:ascii="Arial Narrow" w:hAnsi="Arial Narrow"/>
                              <w:color w:val="FF0000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C70C00" w:rsidRPr="00C70C00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2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BC1E5" id="Rechteck 11" o:spid="_x0000_s1027" style="position:absolute;margin-left:5.4pt;margin-top:-5.7pt;width:30.85pt;height:26.05pt;z-index:25166335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" o:allowincell="f" stroked="f">
              <v:textbox>
                <w:txbxContent>
                  <w:p w:rsidR="00665999" w:rsidRPr="000B0A80" w:rsidRDefault="00665999" w:rsidP="00665999">
                    <w:pPr>
                      <w:pBdr>
                        <w:left w:val="single" w:sz="4" w:space="4" w:color="00B0F0"/>
                      </w:pBdr>
                      <w:rPr>
                        <w:rFonts w:ascii="Arial Narrow" w:hAnsi="Arial Narrow"/>
                        <w:color w:val="FF0000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C70C00" w:rsidRPr="00C70C00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2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  <w:r w:rsidR="002C58AA">
      <w:rPr>
        <w:rFonts w:ascii="Arial Narrow" w:hAnsi="Arial Narrow" w:cstheme="minorHAnsi"/>
        <w:bCs/>
        <w:sz w:val="18"/>
        <w:szCs w:val="18"/>
      </w:rPr>
      <w:t>Version 1.</w:t>
    </w:r>
    <w:r w:rsidR="00504B64">
      <w:rPr>
        <w:rFonts w:ascii="Arial Narrow" w:hAnsi="Arial Narrow" w:cstheme="minorHAnsi"/>
        <w:bCs/>
        <w:sz w:val="18"/>
        <w:szCs w:val="18"/>
      </w:rPr>
      <w:t>2</w:t>
    </w:r>
  </w:p>
  <w:p w:rsidR="00665999" w:rsidRDefault="00665999" w:rsidP="00665999">
    <w:pPr>
      <w:rPr>
        <w:rFonts w:ascii="Arial Narrow" w:hAnsi="Arial Narrow" w:cstheme="minorHAnsi"/>
        <w:bCs/>
        <w:sz w:val="18"/>
        <w:szCs w:val="18"/>
      </w:rPr>
    </w:pPr>
  </w:p>
  <w:p w:rsidR="00665999" w:rsidRDefault="00665999" w:rsidP="00665999">
    <w:pPr>
      <w:rPr>
        <w:rFonts w:ascii="Arial Narrow" w:hAnsi="Arial Narrow" w:cstheme="minorHAnsi"/>
        <w:bCs/>
        <w:sz w:val="18"/>
        <w:szCs w:val="18"/>
      </w:rPr>
    </w:pPr>
  </w:p>
  <w:p w:rsidR="00665999" w:rsidRDefault="00665999" w:rsidP="006659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225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609"/>
    <w:multiLevelType w:val="multilevel"/>
    <w:tmpl w:val="465C9A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4A1"/>
    <w:multiLevelType w:val="hybridMultilevel"/>
    <w:tmpl w:val="39224256"/>
    <w:lvl w:ilvl="0" w:tplc="291A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FC4"/>
    <w:multiLevelType w:val="hybridMultilevel"/>
    <w:tmpl w:val="75FCCDD8"/>
    <w:lvl w:ilvl="0" w:tplc="969C50AE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0640"/>
    <w:multiLevelType w:val="hybridMultilevel"/>
    <w:tmpl w:val="EAC63B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780454"/>
    <w:multiLevelType w:val="hybridMultilevel"/>
    <w:tmpl w:val="7752044C"/>
    <w:lvl w:ilvl="0" w:tplc="52760474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C61095"/>
    <w:multiLevelType w:val="hybridMultilevel"/>
    <w:tmpl w:val="B95EFE2C"/>
    <w:lvl w:ilvl="0" w:tplc="291A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26C1"/>
    <w:multiLevelType w:val="multilevel"/>
    <w:tmpl w:val="E1481B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-675"/>
        </w:tabs>
        <w:ind w:left="-6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560F9"/>
    <w:multiLevelType w:val="hybridMultilevel"/>
    <w:tmpl w:val="E2103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35308"/>
    <w:multiLevelType w:val="hybridMultilevel"/>
    <w:tmpl w:val="65D06F6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90BEE"/>
    <w:multiLevelType w:val="hybridMultilevel"/>
    <w:tmpl w:val="CF9A0106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77D4998"/>
    <w:multiLevelType w:val="hybridMultilevel"/>
    <w:tmpl w:val="FD6A4EC8"/>
    <w:lvl w:ilvl="0" w:tplc="0807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7A1141CD"/>
    <w:multiLevelType w:val="hybridMultilevel"/>
    <w:tmpl w:val="3CC00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6486D"/>
    <w:multiLevelType w:val="hybridMultilevel"/>
    <w:tmpl w:val="2C1ECA4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FE"/>
    <w:rsid w:val="00001E24"/>
    <w:rsid w:val="00013905"/>
    <w:rsid w:val="00043CC9"/>
    <w:rsid w:val="00055E9E"/>
    <w:rsid w:val="000624F0"/>
    <w:rsid w:val="0007759F"/>
    <w:rsid w:val="00094285"/>
    <w:rsid w:val="000B0A80"/>
    <w:rsid w:val="000C0D79"/>
    <w:rsid w:val="000C42BF"/>
    <w:rsid w:val="000F2B23"/>
    <w:rsid w:val="000F703C"/>
    <w:rsid w:val="00111ACF"/>
    <w:rsid w:val="00127920"/>
    <w:rsid w:val="00133E13"/>
    <w:rsid w:val="00165D23"/>
    <w:rsid w:val="00172C8C"/>
    <w:rsid w:val="00182A53"/>
    <w:rsid w:val="00197F84"/>
    <w:rsid w:val="001A33D0"/>
    <w:rsid w:val="001C3F02"/>
    <w:rsid w:val="001D0A98"/>
    <w:rsid w:val="001D42F1"/>
    <w:rsid w:val="001D48F7"/>
    <w:rsid w:val="001D6351"/>
    <w:rsid w:val="001E2CE3"/>
    <w:rsid w:val="001E5473"/>
    <w:rsid w:val="00206BAF"/>
    <w:rsid w:val="002109B1"/>
    <w:rsid w:val="00212BD6"/>
    <w:rsid w:val="00223DB4"/>
    <w:rsid w:val="0025269C"/>
    <w:rsid w:val="00255359"/>
    <w:rsid w:val="002557B4"/>
    <w:rsid w:val="00256BA9"/>
    <w:rsid w:val="00262C32"/>
    <w:rsid w:val="00267B4D"/>
    <w:rsid w:val="0029214E"/>
    <w:rsid w:val="002C58AA"/>
    <w:rsid w:val="002E21C3"/>
    <w:rsid w:val="002E30E2"/>
    <w:rsid w:val="002E40E4"/>
    <w:rsid w:val="002F4894"/>
    <w:rsid w:val="003003CC"/>
    <w:rsid w:val="003023BB"/>
    <w:rsid w:val="003069F8"/>
    <w:rsid w:val="00307E83"/>
    <w:rsid w:val="00320A11"/>
    <w:rsid w:val="003359D4"/>
    <w:rsid w:val="00350BEA"/>
    <w:rsid w:val="00371D2A"/>
    <w:rsid w:val="00382FF2"/>
    <w:rsid w:val="0039685B"/>
    <w:rsid w:val="003A0AA4"/>
    <w:rsid w:val="003B1494"/>
    <w:rsid w:val="003B2575"/>
    <w:rsid w:val="003B34E2"/>
    <w:rsid w:val="003B3852"/>
    <w:rsid w:val="003D43E3"/>
    <w:rsid w:val="004206DE"/>
    <w:rsid w:val="004333DB"/>
    <w:rsid w:val="0044336A"/>
    <w:rsid w:val="00465F07"/>
    <w:rsid w:val="00475158"/>
    <w:rsid w:val="00475473"/>
    <w:rsid w:val="00492643"/>
    <w:rsid w:val="0049402C"/>
    <w:rsid w:val="004A1F3B"/>
    <w:rsid w:val="004A3195"/>
    <w:rsid w:val="004E465E"/>
    <w:rsid w:val="004E507A"/>
    <w:rsid w:val="004F3141"/>
    <w:rsid w:val="005008E4"/>
    <w:rsid w:val="00504B64"/>
    <w:rsid w:val="00523F6E"/>
    <w:rsid w:val="00525274"/>
    <w:rsid w:val="005521D3"/>
    <w:rsid w:val="00566D9C"/>
    <w:rsid w:val="00567AC1"/>
    <w:rsid w:val="00570B06"/>
    <w:rsid w:val="005869B1"/>
    <w:rsid w:val="0058766B"/>
    <w:rsid w:val="005A008F"/>
    <w:rsid w:val="005A2497"/>
    <w:rsid w:val="005A38E2"/>
    <w:rsid w:val="005A46A4"/>
    <w:rsid w:val="005A6BDC"/>
    <w:rsid w:val="005A6C28"/>
    <w:rsid w:val="005E5B65"/>
    <w:rsid w:val="00605838"/>
    <w:rsid w:val="00607B9A"/>
    <w:rsid w:val="00622508"/>
    <w:rsid w:val="006242A6"/>
    <w:rsid w:val="006318BD"/>
    <w:rsid w:val="006365F8"/>
    <w:rsid w:val="00636A01"/>
    <w:rsid w:val="00645085"/>
    <w:rsid w:val="00651BE5"/>
    <w:rsid w:val="00651E25"/>
    <w:rsid w:val="00657488"/>
    <w:rsid w:val="00665999"/>
    <w:rsid w:val="006858E5"/>
    <w:rsid w:val="006975CB"/>
    <w:rsid w:val="006B2E0B"/>
    <w:rsid w:val="006B74C4"/>
    <w:rsid w:val="006C1310"/>
    <w:rsid w:val="006C3B9B"/>
    <w:rsid w:val="006C7AD7"/>
    <w:rsid w:val="006E0894"/>
    <w:rsid w:val="006E370E"/>
    <w:rsid w:val="006E41FE"/>
    <w:rsid w:val="006F2AF8"/>
    <w:rsid w:val="00704D3D"/>
    <w:rsid w:val="00707247"/>
    <w:rsid w:val="00710343"/>
    <w:rsid w:val="007150F7"/>
    <w:rsid w:val="007462EB"/>
    <w:rsid w:val="00747DA1"/>
    <w:rsid w:val="0077175E"/>
    <w:rsid w:val="00777B50"/>
    <w:rsid w:val="007B1CBD"/>
    <w:rsid w:val="007B2E56"/>
    <w:rsid w:val="007D2824"/>
    <w:rsid w:val="007E2AB8"/>
    <w:rsid w:val="007E55A5"/>
    <w:rsid w:val="007F1A50"/>
    <w:rsid w:val="007F48D4"/>
    <w:rsid w:val="007F5663"/>
    <w:rsid w:val="007F66E7"/>
    <w:rsid w:val="0080252F"/>
    <w:rsid w:val="00824E01"/>
    <w:rsid w:val="00837D67"/>
    <w:rsid w:val="00876E69"/>
    <w:rsid w:val="00877B45"/>
    <w:rsid w:val="00894BA0"/>
    <w:rsid w:val="008A600D"/>
    <w:rsid w:val="008D1BD3"/>
    <w:rsid w:val="008D3C3E"/>
    <w:rsid w:val="008F00FD"/>
    <w:rsid w:val="008F2C04"/>
    <w:rsid w:val="009217A7"/>
    <w:rsid w:val="0094438C"/>
    <w:rsid w:val="00961260"/>
    <w:rsid w:val="009703A3"/>
    <w:rsid w:val="0097543D"/>
    <w:rsid w:val="009967EA"/>
    <w:rsid w:val="009B6C02"/>
    <w:rsid w:val="009D4CCA"/>
    <w:rsid w:val="009E5350"/>
    <w:rsid w:val="009F306F"/>
    <w:rsid w:val="00A0332E"/>
    <w:rsid w:val="00A152C8"/>
    <w:rsid w:val="00A2038D"/>
    <w:rsid w:val="00A226B6"/>
    <w:rsid w:val="00A56C15"/>
    <w:rsid w:val="00A65FC6"/>
    <w:rsid w:val="00A720BA"/>
    <w:rsid w:val="00A75B84"/>
    <w:rsid w:val="00AA3B49"/>
    <w:rsid w:val="00AB27B4"/>
    <w:rsid w:val="00AB3553"/>
    <w:rsid w:val="00AB527B"/>
    <w:rsid w:val="00AE54EC"/>
    <w:rsid w:val="00AF35C3"/>
    <w:rsid w:val="00AF3F1C"/>
    <w:rsid w:val="00AF7DEA"/>
    <w:rsid w:val="00B05DB4"/>
    <w:rsid w:val="00B1163D"/>
    <w:rsid w:val="00B12D40"/>
    <w:rsid w:val="00B431F0"/>
    <w:rsid w:val="00B44B97"/>
    <w:rsid w:val="00BB42D9"/>
    <w:rsid w:val="00BB7234"/>
    <w:rsid w:val="00BD43A5"/>
    <w:rsid w:val="00BD4819"/>
    <w:rsid w:val="00BD6840"/>
    <w:rsid w:val="00C22790"/>
    <w:rsid w:val="00C70C00"/>
    <w:rsid w:val="00C86110"/>
    <w:rsid w:val="00C90A5B"/>
    <w:rsid w:val="00CC13A5"/>
    <w:rsid w:val="00CE10D9"/>
    <w:rsid w:val="00CE40F9"/>
    <w:rsid w:val="00D033AD"/>
    <w:rsid w:val="00D06BF9"/>
    <w:rsid w:val="00D1724A"/>
    <w:rsid w:val="00D319E7"/>
    <w:rsid w:val="00D344AC"/>
    <w:rsid w:val="00D63E70"/>
    <w:rsid w:val="00D670BA"/>
    <w:rsid w:val="00D76329"/>
    <w:rsid w:val="00D835BC"/>
    <w:rsid w:val="00D90DAF"/>
    <w:rsid w:val="00D9501A"/>
    <w:rsid w:val="00DA568B"/>
    <w:rsid w:val="00DD013B"/>
    <w:rsid w:val="00DD0AB7"/>
    <w:rsid w:val="00DD4ED7"/>
    <w:rsid w:val="00DE3954"/>
    <w:rsid w:val="00DE7ED2"/>
    <w:rsid w:val="00DF669C"/>
    <w:rsid w:val="00E01141"/>
    <w:rsid w:val="00E05FE6"/>
    <w:rsid w:val="00E141FD"/>
    <w:rsid w:val="00E16E87"/>
    <w:rsid w:val="00E32C8D"/>
    <w:rsid w:val="00E43F0F"/>
    <w:rsid w:val="00E45589"/>
    <w:rsid w:val="00E45EA1"/>
    <w:rsid w:val="00E478E4"/>
    <w:rsid w:val="00E556A0"/>
    <w:rsid w:val="00E73AE4"/>
    <w:rsid w:val="00E73B66"/>
    <w:rsid w:val="00E86D54"/>
    <w:rsid w:val="00EA1141"/>
    <w:rsid w:val="00ED05C0"/>
    <w:rsid w:val="00ED2077"/>
    <w:rsid w:val="00EE2B1E"/>
    <w:rsid w:val="00F11723"/>
    <w:rsid w:val="00F12382"/>
    <w:rsid w:val="00F17EBC"/>
    <w:rsid w:val="00F850C9"/>
    <w:rsid w:val="00F94FB5"/>
    <w:rsid w:val="00F95B8E"/>
    <w:rsid w:val="00FB7179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8BB3D3"/>
  <w15:docId w15:val="{37D6F653-58E6-4711-A36C-B909090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2">
    <w:name w:val="heading 2"/>
    <w:basedOn w:val="Standard"/>
    <w:next w:val="Standard"/>
    <w:qFormat/>
    <w:rsid w:val="00824E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A6C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6E41FE"/>
    <w:pPr>
      <w:numPr>
        <w:numId w:val="2"/>
      </w:numPr>
      <w:tabs>
        <w:tab w:val="left" w:pos="1260"/>
      </w:tabs>
      <w:autoSpaceDE w:val="0"/>
      <w:autoSpaceDN w:val="0"/>
      <w:spacing w:line="240" w:lineRule="exact"/>
    </w:pPr>
    <w:rPr>
      <w:rFonts w:ascii="Arial" w:hAnsi="Arial" w:cs="Arial"/>
      <w:color w:val="000000"/>
      <w:sz w:val="20"/>
      <w:szCs w:val="20"/>
      <w:lang w:val="fr-CH"/>
    </w:rPr>
  </w:style>
  <w:style w:type="paragraph" w:styleId="Textkrper">
    <w:name w:val="Body Text"/>
    <w:basedOn w:val="Standard"/>
    <w:rsid w:val="006E41FE"/>
    <w:pPr>
      <w:spacing w:after="120"/>
    </w:pPr>
    <w:rPr>
      <w:rFonts w:ascii="Verdana" w:hAnsi="Verdana"/>
      <w:color w:val="00000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6E41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41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279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5A6C28"/>
    <w:rPr>
      <w:rFonts w:ascii="Cambria" w:hAnsi="Cambria"/>
      <w:b/>
      <w:bCs/>
      <w:sz w:val="26"/>
      <w:szCs w:val="26"/>
      <w:lang w:val="de-DE" w:eastAsia="de-DE" w:bidi="ar-SA"/>
    </w:rPr>
  </w:style>
  <w:style w:type="paragraph" w:customStyle="1" w:styleId="Kommentarthema1">
    <w:name w:val="Kommentarthema1"/>
    <w:basedOn w:val="Kommentartext"/>
    <w:next w:val="Kommentartext"/>
    <w:rsid w:val="00824E01"/>
    <w:rPr>
      <w:rFonts w:ascii="Verdana" w:hAnsi="Verdana"/>
      <w:b/>
      <w:color w:val="000000"/>
      <w:lang w:eastAsia="de-DE"/>
    </w:rPr>
  </w:style>
  <w:style w:type="paragraph" w:styleId="Textkrper-Zeileneinzug">
    <w:name w:val="Body Text Indent"/>
    <w:basedOn w:val="Standard"/>
    <w:link w:val="Textkrper-ZeileneinzugZchn"/>
    <w:rsid w:val="00824E01"/>
    <w:pPr>
      <w:spacing w:after="120"/>
      <w:ind w:left="283"/>
    </w:pPr>
    <w:rPr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semiHidden/>
    <w:rsid w:val="00824E01"/>
    <w:rPr>
      <w:sz w:val="20"/>
      <w:szCs w:val="20"/>
    </w:rPr>
  </w:style>
  <w:style w:type="character" w:styleId="Kommentarzeichen">
    <w:name w:val="annotation reference"/>
    <w:rsid w:val="00BD481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BD4819"/>
    <w:rPr>
      <w:b/>
      <w:bCs/>
    </w:rPr>
  </w:style>
  <w:style w:type="character" w:customStyle="1" w:styleId="KommentartextZchn">
    <w:name w:val="Kommentartext Zchn"/>
    <w:link w:val="Kommentartext"/>
    <w:semiHidden/>
    <w:rsid w:val="00BD4819"/>
    <w:rPr>
      <w:lang w:val="de-CH" w:eastAsia="de-CH"/>
    </w:rPr>
  </w:style>
  <w:style w:type="character" w:customStyle="1" w:styleId="KommentarthemaZchn">
    <w:name w:val="Kommentarthema Zchn"/>
    <w:link w:val="Kommentarthema"/>
    <w:rsid w:val="00BD4819"/>
    <w:rPr>
      <w:b/>
      <w:bCs/>
      <w:lang w:val="de-CH" w:eastAsia="de-CH"/>
    </w:rPr>
  </w:style>
  <w:style w:type="character" w:customStyle="1" w:styleId="Textkrper-ZeileneinzugZchn">
    <w:name w:val="Textkörper-Zeileneinzug Zchn"/>
    <w:link w:val="Textkrper-Zeileneinzug"/>
    <w:rsid w:val="005869B1"/>
  </w:style>
  <w:style w:type="paragraph" w:styleId="Listenabsatz">
    <w:name w:val="List Paragraph"/>
    <w:basedOn w:val="Standard"/>
    <w:uiPriority w:val="34"/>
    <w:qFormat/>
    <w:rsid w:val="00F1238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F2AF8"/>
    <w:rPr>
      <w:sz w:val="24"/>
      <w:szCs w:val="24"/>
      <w:lang w:val="de-CH" w:eastAsia="de-CH"/>
    </w:rPr>
  </w:style>
  <w:style w:type="paragraph" w:styleId="Titel">
    <w:name w:val="Title"/>
    <w:basedOn w:val="Standard"/>
    <w:link w:val="TitelZchn"/>
    <w:qFormat/>
    <w:rsid w:val="0029214E"/>
    <w:pPr>
      <w:ind w:left="360"/>
      <w:jc w:val="center"/>
    </w:pPr>
    <w:rPr>
      <w:b/>
      <w:bCs/>
      <w:spacing w:val="-4"/>
      <w:sz w:val="32"/>
      <w:lang w:eastAsia="de-DE"/>
    </w:rPr>
  </w:style>
  <w:style w:type="character" w:customStyle="1" w:styleId="TitelZchn">
    <w:name w:val="Titel Zchn"/>
    <w:basedOn w:val="Absatz-Standardschriftart"/>
    <w:link w:val="Titel"/>
    <w:rsid w:val="0029214E"/>
    <w:rPr>
      <w:b/>
      <w:bCs/>
      <w:spacing w:val="-4"/>
      <w:sz w:val="32"/>
      <w:szCs w:val="24"/>
      <w:lang w:val="de-CH"/>
    </w:rPr>
  </w:style>
  <w:style w:type="paragraph" w:customStyle="1" w:styleId="Nummerierung">
    <w:name w:val="Nummerierung"/>
    <w:basedOn w:val="Standard"/>
    <w:rsid w:val="0029214E"/>
    <w:pPr>
      <w:tabs>
        <w:tab w:val="left" w:pos="794"/>
        <w:tab w:val="left" w:pos="4678"/>
        <w:tab w:val="right" w:pos="9356"/>
      </w:tabs>
      <w:spacing w:line="290" w:lineRule="exact"/>
    </w:pPr>
    <w:rPr>
      <w:rFonts w:ascii="Arial" w:hAnsi="Arial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72C8C"/>
    <w:rPr>
      <w:rFonts w:ascii="Verdana" w:hAnsi="Verdana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72C8C"/>
    <w:rPr>
      <w:rFonts w:ascii="Verdana" w:hAnsi="Verdana"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inter\Anwendungsdaten\Microsoft\Vorlagen\ForModula-Kopf%20f&#252;r%20Dokumen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23F9-0651-46E4-8BFE-F00C701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ForModula-Kopf für Dokumente.dot</Template>
  <TotalTime>0</TotalTime>
  <Pages>2</Pages>
  <Words>280</Words>
  <Characters>1853</Characters>
  <Application>Microsoft Office Word</Application>
  <DocSecurity>0</DocSecurity>
  <Lines>51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Modulidentifikation Modul 24</vt:lpstr>
    </vt:vector>
  </TitlesOfParts>
  <Company>Schweiz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Modulidentifikation Modul 24</dc:title>
  <dc:creator>SPI St. Gallen</dc:creator>
  <cp:lastModifiedBy>ForModula</cp:lastModifiedBy>
  <cp:revision>5</cp:revision>
  <cp:lastPrinted>2018-05-04T13:04:00Z</cp:lastPrinted>
  <dcterms:created xsi:type="dcterms:W3CDTF">2022-03-24T16:22:00Z</dcterms:created>
  <dcterms:modified xsi:type="dcterms:W3CDTF">2022-04-13T15:02:00Z</dcterms:modified>
</cp:coreProperties>
</file>